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8FF"/>
  <w:body>
    <w:p w14:paraId="26CA724A" w14:textId="5C373013" w:rsidR="00E94BB2" w:rsidRDefault="00E94BB2">
      <w:pPr>
        <w:pStyle w:val="Kopfzeile"/>
        <w:tabs>
          <w:tab w:val="clear" w:pos="4536"/>
          <w:tab w:val="clear" w:pos="9072"/>
        </w:tabs>
        <w:ind w:left="3544"/>
        <w:jc w:val="right"/>
        <w:rPr>
          <w:sz w:val="12"/>
          <w:szCs w:val="12"/>
        </w:rPr>
      </w:pPr>
    </w:p>
    <w:p w14:paraId="3F8F581A" w14:textId="3FA72EA4" w:rsidR="00E94BB2" w:rsidRPr="00A3493E" w:rsidRDefault="00E94BB2" w:rsidP="00B903EA">
      <w:pPr>
        <w:pStyle w:val="Kopfzeile"/>
        <w:tabs>
          <w:tab w:val="clear" w:pos="4536"/>
          <w:tab w:val="clear" w:pos="9072"/>
        </w:tabs>
        <w:ind w:left="3544"/>
        <w:jc w:val="right"/>
        <w:rPr>
          <w:sz w:val="16"/>
          <w:szCs w:val="16"/>
        </w:rPr>
      </w:pPr>
      <w:r w:rsidRPr="00A3493E">
        <w:rPr>
          <w:noProof/>
          <w:sz w:val="16"/>
          <w:szCs w:val="16"/>
        </w:rPr>
        <w:br/>
      </w:r>
      <w:r w:rsidR="009D3AA7" w:rsidRPr="00A3493E">
        <w:rPr>
          <w:noProof/>
          <w:sz w:val="16"/>
          <w:szCs w:val="16"/>
        </w:rPr>
        <w:t xml:space="preserve">Stand: </w:t>
      </w:r>
      <w:r w:rsidR="001B57FF" w:rsidRPr="00A3493E">
        <w:rPr>
          <w:noProof/>
          <w:sz w:val="16"/>
          <w:szCs w:val="16"/>
        </w:rPr>
        <w:t>0</w:t>
      </w:r>
      <w:r w:rsidR="008B70CC" w:rsidRPr="00A3493E">
        <w:rPr>
          <w:noProof/>
          <w:sz w:val="16"/>
          <w:szCs w:val="16"/>
        </w:rPr>
        <w:t>8</w:t>
      </w:r>
      <w:r w:rsidR="001B57FF" w:rsidRPr="00A3493E">
        <w:rPr>
          <w:noProof/>
          <w:sz w:val="16"/>
          <w:szCs w:val="16"/>
        </w:rPr>
        <w:t>.09.202</w:t>
      </w:r>
      <w:r w:rsidR="008B70CC" w:rsidRPr="00A3493E">
        <w:rPr>
          <w:noProof/>
          <w:sz w:val="16"/>
          <w:szCs w:val="16"/>
        </w:rPr>
        <w:t>3</w:t>
      </w:r>
    </w:p>
    <w:p w14:paraId="7933A167" w14:textId="77777777" w:rsidR="00E94BB2" w:rsidRDefault="00E94BB2">
      <w:pPr>
        <w:ind w:left="4253"/>
      </w:pPr>
    </w:p>
    <w:p w14:paraId="4CC3E2F4" w14:textId="77777777" w:rsidR="00E94BB2" w:rsidRDefault="00E94BB2">
      <w:pPr>
        <w:ind w:left="4253"/>
      </w:pPr>
    </w:p>
    <w:p w14:paraId="38866FF7" w14:textId="77777777" w:rsidR="001D4EFB" w:rsidRDefault="001D4EFB" w:rsidP="001D4EFB"/>
    <w:p w14:paraId="0AE06EB3" w14:textId="17601277" w:rsidR="001D4EFB" w:rsidRPr="007E0238" w:rsidRDefault="001D4EFB" w:rsidP="001D4EFB">
      <w:pPr>
        <w:rPr>
          <w:b/>
          <w:bCs/>
        </w:rPr>
      </w:pPr>
    </w:p>
    <w:p w14:paraId="15027C55" w14:textId="77777777" w:rsidR="00E94BB2" w:rsidRDefault="00E94BB2">
      <w:pPr>
        <w:tabs>
          <w:tab w:val="left" w:pos="5670"/>
        </w:tabs>
        <w:ind w:left="4253"/>
        <w:rPr>
          <w:sz w:val="20"/>
        </w:rPr>
      </w:pPr>
    </w:p>
    <w:p w14:paraId="1B688F50" w14:textId="77777777" w:rsidR="00E94BB2" w:rsidRDefault="00E94BB2">
      <w:pPr>
        <w:pStyle w:val="berschrift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PRAKTIKANTENVERTRAG</w:t>
      </w:r>
    </w:p>
    <w:p w14:paraId="154EC004" w14:textId="77777777" w:rsidR="00E94BB2" w:rsidRDefault="00E94BB2">
      <w:pPr>
        <w:jc w:val="center"/>
        <w:rPr>
          <w:szCs w:val="22"/>
        </w:rPr>
      </w:pPr>
      <w:r>
        <w:rPr>
          <w:szCs w:val="22"/>
        </w:rPr>
        <w:t>für das Pflichtpraktikum im Rahmen der höheren Berufsfachschule</w:t>
      </w:r>
    </w:p>
    <w:p w14:paraId="092905AA" w14:textId="77777777" w:rsidR="00E94BB2" w:rsidRDefault="00E94BB2">
      <w:pPr>
        <w:tabs>
          <w:tab w:val="left" w:leader="dot" w:pos="9072"/>
        </w:tabs>
        <w:spacing w:line="240" w:lineRule="atLeast"/>
        <w:rPr>
          <w:szCs w:val="22"/>
        </w:rPr>
      </w:pPr>
    </w:p>
    <w:p w14:paraId="0418B9EB" w14:textId="77777777" w:rsidR="007C5D6A" w:rsidRDefault="007C5D6A">
      <w:pPr>
        <w:pStyle w:val="Liste"/>
        <w:tabs>
          <w:tab w:val="left" w:leader="dot" w:pos="9072"/>
        </w:tabs>
        <w:spacing w:after="0" w:line="240" w:lineRule="atLeast"/>
        <w:rPr>
          <w:szCs w:val="22"/>
        </w:rPr>
      </w:pPr>
    </w:p>
    <w:p w14:paraId="05CB04AE" w14:textId="19A57E9B" w:rsidR="00E94BB2" w:rsidRDefault="007C5D6A">
      <w:pPr>
        <w:pStyle w:val="Liste"/>
        <w:tabs>
          <w:tab w:val="left" w:leader="dot" w:pos="9072"/>
        </w:tabs>
        <w:spacing w:after="0" w:line="240" w:lineRule="atLeast"/>
        <w:rPr>
          <w:szCs w:val="22"/>
        </w:rPr>
      </w:pPr>
      <w:r>
        <w:rPr>
          <w:szCs w:val="22"/>
        </w:rPr>
        <w:t>z</w:t>
      </w:r>
      <w:r w:rsidR="00E94BB2">
        <w:rPr>
          <w:szCs w:val="22"/>
        </w:rPr>
        <w:t>wischen ....................</w:t>
      </w:r>
      <w:r w:rsidR="00E94BB2">
        <w:rPr>
          <w:szCs w:val="22"/>
        </w:rPr>
        <w:tab/>
      </w:r>
    </w:p>
    <w:p w14:paraId="587F4A58" w14:textId="3D6B3E69" w:rsidR="00107E75" w:rsidRPr="00107E75" w:rsidRDefault="00107E75">
      <w:pPr>
        <w:pStyle w:val="Liste"/>
        <w:tabs>
          <w:tab w:val="left" w:leader="dot" w:pos="9072"/>
        </w:tabs>
        <w:spacing w:after="0" w:line="240" w:lineRule="atLeast"/>
        <w:rPr>
          <w:sz w:val="16"/>
          <w:szCs w:val="16"/>
        </w:rPr>
      </w:pPr>
      <w:r w:rsidRPr="00107E75">
        <w:rPr>
          <w:sz w:val="16"/>
          <w:szCs w:val="16"/>
          <w:lang w:bidi="he-IL"/>
        </w:rPr>
        <w:t>(Ausbildungs</w:t>
      </w:r>
      <w:r w:rsidR="007C5D6A">
        <w:rPr>
          <w:sz w:val="16"/>
          <w:szCs w:val="16"/>
          <w:lang w:bidi="he-IL"/>
        </w:rPr>
        <w:t>stätte)</w:t>
      </w:r>
    </w:p>
    <w:p w14:paraId="26540895" w14:textId="77777777" w:rsidR="00E94BB2" w:rsidRDefault="00E94BB2">
      <w:pPr>
        <w:tabs>
          <w:tab w:val="left" w:leader="dot" w:pos="9072"/>
        </w:tabs>
        <w:spacing w:line="240" w:lineRule="atLeast"/>
        <w:rPr>
          <w:szCs w:val="22"/>
        </w:rPr>
      </w:pPr>
    </w:p>
    <w:p w14:paraId="00DA0437" w14:textId="77777777" w:rsidR="00E94BB2" w:rsidRDefault="00E94BB2">
      <w:pPr>
        <w:tabs>
          <w:tab w:val="left" w:leader="dot" w:pos="9072"/>
        </w:tabs>
        <w:spacing w:line="240" w:lineRule="atLeast"/>
        <w:rPr>
          <w:szCs w:val="22"/>
        </w:rPr>
      </w:pPr>
      <w:r>
        <w:rPr>
          <w:szCs w:val="22"/>
        </w:rPr>
        <w:t>in.....................</w:t>
      </w:r>
      <w:r>
        <w:rPr>
          <w:szCs w:val="22"/>
        </w:rPr>
        <w:tab/>
      </w:r>
    </w:p>
    <w:p w14:paraId="46E05B6A" w14:textId="77777777" w:rsidR="00E94BB2" w:rsidRDefault="00E94BB2">
      <w:pPr>
        <w:jc w:val="center"/>
        <w:rPr>
          <w:sz w:val="16"/>
          <w:szCs w:val="16"/>
        </w:rPr>
      </w:pPr>
      <w:r>
        <w:rPr>
          <w:sz w:val="16"/>
          <w:szCs w:val="16"/>
        </w:rPr>
        <w:t>- nachfolgend „Ausbildungsstätte" genannt -</w:t>
      </w:r>
    </w:p>
    <w:p w14:paraId="281FDC82" w14:textId="77777777" w:rsidR="00E94BB2" w:rsidRDefault="00E94BB2">
      <w:pPr>
        <w:spacing w:line="240" w:lineRule="atLeast"/>
        <w:rPr>
          <w:szCs w:val="22"/>
        </w:rPr>
      </w:pPr>
    </w:p>
    <w:p w14:paraId="695B34DA" w14:textId="4F1F2AF0" w:rsidR="00E94BB2" w:rsidRPr="007C5D6A" w:rsidRDefault="00E94BB2" w:rsidP="007C5D6A">
      <w:pPr>
        <w:pStyle w:val="Umschlagadresse"/>
        <w:spacing w:before="120" w:after="120" w:line="360" w:lineRule="auto"/>
        <w:rPr>
          <w:szCs w:val="22"/>
        </w:rPr>
      </w:pPr>
      <w:r w:rsidRPr="007C5D6A">
        <w:rPr>
          <w:szCs w:val="22"/>
        </w:rPr>
        <w:t xml:space="preserve">und </w:t>
      </w:r>
      <w:r w:rsidR="007C5D6A" w:rsidRPr="007C5D6A">
        <w:rPr>
          <w:noProof/>
        </w:rPr>
        <w:t>_______________________________________________________</w:t>
      </w:r>
      <w:r w:rsidR="00034EF0" w:rsidRPr="007C5D6A">
        <w:rPr>
          <w:noProof/>
        </w:rPr>
        <w:t xml:space="preserve">, </w:t>
      </w:r>
      <w:r w:rsidRPr="007C5D6A">
        <w:rPr>
          <w:szCs w:val="22"/>
        </w:rPr>
        <w:t xml:space="preserve">wohnhaft in </w:t>
      </w:r>
      <w:r w:rsidR="007C5D6A" w:rsidRPr="007C5D6A">
        <w:rPr>
          <w:noProof/>
        </w:rPr>
        <w:t>____________________________________________________________</w:t>
      </w:r>
      <w:r w:rsidR="00034EF0" w:rsidRPr="007C5D6A">
        <w:rPr>
          <w:noProof/>
        </w:rPr>
        <w:t>,</w:t>
      </w:r>
      <w:r w:rsidR="007C5D6A" w:rsidRPr="007C5D6A">
        <w:rPr>
          <w:noProof/>
        </w:rPr>
        <w:t>_________</w:t>
      </w:r>
      <w:r w:rsidR="00034EF0" w:rsidRPr="007C5D6A">
        <w:rPr>
          <w:noProof/>
        </w:rPr>
        <w:t xml:space="preserve"> </w:t>
      </w:r>
      <w:r w:rsidR="007C5D6A" w:rsidRPr="007C5D6A">
        <w:rPr>
          <w:noProof/>
        </w:rPr>
        <w:t>______________________________________________________________________</w:t>
      </w:r>
    </w:p>
    <w:p w14:paraId="175DC40C" w14:textId="5E7E2970" w:rsidR="00E94BB2" w:rsidRDefault="00E94BB2">
      <w:pPr>
        <w:spacing w:line="240" w:lineRule="atLeast"/>
        <w:jc w:val="center"/>
        <w:rPr>
          <w:sz w:val="16"/>
          <w:szCs w:val="16"/>
        </w:rPr>
      </w:pPr>
      <w:r>
        <w:rPr>
          <w:sz w:val="16"/>
          <w:szCs w:val="16"/>
        </w:rPr>
        <w:t>- nachfolgend „</w:t>
      </w:r>
      <w:proofErr w:type="spellStart"/>
      <w:r>
        <w:rPr>
          <w:sz w:val="16"/>
          <w:szCs w:val="16"/>
        </w:rPr>
        <w:t>Praktikant</w:t>
      </w:r>
      <w:r w:rsidR="007C5D6A">
        <w:rPr>
          <w:sz w:val="16"/>
          <w:szCs w:val="16"/>
        </w:rPr>
        <w:t>In</w:t>
      </w:r>
      <w:proofErr w:type="spellEnd"/>
      <w:r>
        <w:rPr>
          <w:sz w:val="16"/>
          <w:szCs w:val="16"/>
        </w:rPr>
        <w:t>" genannt -</w:t>
      </w:r>
    </w:p>
    <w:p w14:paraId="0336B809" w14:textId="77777777" w:rsidR="00E94BB2" w:rsidRDefault="00E94BB2">
      <w:pPr>
        <w:tabs>
          <w:tab w:val="left" w:pos="3744"/>
        </w:tabs>
        <w:spacing w:line="240" w:lineRule="atLeast"/>
        <w:jc w:val="center"/>
        <w:rPr>
          <w:szCs w:val="22"/>
        </w:rPr>
      </w:pPr>
    </w:p>
    <w:p w14:paraId="653EE32B" w14:textId="7BD0CABE" w:rsidR="00E94BB2" w:rsidRDefault="00E94BB2" w:rsidP="007C5D6A">
      <w:pPr>
        <w:pStyle w:val="Textkrper"/>
        <w:tabs>
          <w:tab w:val="left" w:leader="dot" w:pos="7513"/>
        </w:tabs>
        <w:jc w:val="both"/>
        <w:rPr>
          <w:szCs w:val="22"/>
        </w:rPr>
      </w:pPr>
      <w:r>
        <w:rPr>
          <w:szCs w:val="22"/>
        </w:rPr>
        <w:t>bzw. den gesetzlichen Vertretern des Praktikanten</w:t>
      </w:r>
      <w:r w:rsidR="007C5D6A">
        <w:rPr>
          <w:szCs w:val="22"/>
        </w:rPr>
        <w:t>/der Praktikantin</w:t>
      </w:r>
      <w:r>
        <w:rPr>
          <w:szCs w:val="22"/>
        </w:rPr>
        <w:t xml:space="preserve"> wird nachstehend der Vertrag zur Ableistung eines Praktikums im Rahmen des Bildungsganges der höheren Berufsfachschule, Fachrichtung </w:t>
      </w:r>
      <w:r w:rsidR="008F410E">
        <w:rPr>
          <w:b/>
          <w:bCs/>
          <w:szCs w:val="22"/>
          <w:u w:val="dotted"/>
        </w:rPr>
        <w:t>Informationstechnik</w:t>
      </w:r>
      <w:r>
        <w:rPr>
          <w:b/>
          <w:bCs/>
          <w:szCs w:val="22"/>
        </w:rPr>
        <w:t xml:space="preserve"> </w:t>
      </w:r>
      <w:r>
        <w:rPr>
          <w:szCs w:val="22"/>
        </w:rPr>
        <w:t>geschlossen.</w:t>
      </w:r>
    </w:p>
    <w:p w14:paraId="2AA717B7" w14:textId="77777777" w:rsidR="007C5D6A" w:rsidRDefault="007C5D6A" w:rsidP="007C5D6A">
      <w:pPr>
        <w:pStyle w:val="Textkrper"/>
        <w:tabs>
          <w:tab w:val="left" w:leader="dot" w:pos="7513"/>
        </w:tabs>
        <w:jc w:val="both"/>
        <w:rPr>
          <w:szCs w:val="22"/>
        </w:rPr>
      </w:pPr>
    </w:p>
    <w:p w14:paraId="6A4A2A3D" w14:textId="77777777" w:rsidR="001036F3" w:rsidRDefault="001036F3" w:rsidP="001036F3">
      <w:pPr>
        <w:tabs>
          <w:tab w:val="left" w:pos="3744"/>
        </w:tabs>
        <w:spacing w:line="240" w:lineRule="atLeast"/>
        <w:jc w:val="center"/>
        <w:rPr>
          <w:b/>
          <w:bCs/>
          <w:szCs w:val="22"/>
        </w:rPr>
      </w:pPr>
      <w:r>
        <w:rPr>
          <w:b/>
          <w:bCs/>
          <w:szCs w:val="22"/>
        </w:rPr>
        <w:t>§ 1</w:t>
      </w:r>
    </w:p>
    <w:p w14:paraId="3A4353B5" w14:textId="77777777" w:rsidR="001036F3" w:rsidRDefault="001036F3" w:rsidP="001036F3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Dauer des Praktikums</w:t>
      </w:r>
    </w:p>
    <w:p w14:paraId="43EF0FA9" w14:textId="77777777" w:rsidR="001036F3" w:rsidRPr="008C6DE0" w:rsidRDefault="001036F3" w:rsidP="001036F3">
      <w:pPr>
        <w:tabs>
          <w:tab w:val="left" w:leader="dot" w:pos="3402"/>
          <w:tab w:val="left" w:leader="dot" w:pos="7088"/>
          <w:tab w:val="left" w:leader="dot" w:pos="9072"/>
        </w:tabs>
        <w:rPr>
          <w:sz w:val="14"/>
          <w:szCs w:val="14"/>
        </w:rPr>
      </w:pPr>
    </w:p>
    <w:p w14:paraId="4538961E" w14:textId="77777777" w:rsidR="001036F3" w:rsidRDefault="001036F3" w:rsidP="001036F3">
      <w:pPr>
        <w:tabs>
          <w:tab w:val="left" w:leader="dot" w:pos="3402"/>
          <w:tab w:val="left" w:leader="dot" w:pos="7088"/>
          <w:tab w:val="left" w:leader="dot" w:pos="9072"/>
        </w:tabs>
        <w:rPr>
          <w:szCs w:val="22"/>
        </w:rPr>
      </w:pPr>
      <w:bookmarkStart w:id="0" w:name="_Hlk113619133"/>
      <w:r>
        <w:rPr>
          <w:szCs w:val="22"/>
        </w:rPr>
        <w:t xml:space="preserve">Das Praktikum dauert </w:t>
      </w:r>
      <w:r>
        <w:rPr>
          <w:szCs w:val="22"/>
          <w:u w:val="dotted"/>
        </w:rPr>
        <w:t xml:space="preserve">zweimal sechs </w:t>
      </w:r>
      <w:r>
        <w:rPr>
          <w:szCs w:val="22"/>
        </w:rPr>
        <w:t xml:space="preserve">Wochen. </w:t>
      </w:r>
    </w:p>
    <w:p w14:paraId="26E3E0EE" w14:textId="77777777" w:rsidR="001036F3" w:rsidRDefault="001036F3" w:rsidP="001036F3">
      <w:pPr>
        <w:tabs>
          <w:tab w:val="left" w:leader="dot" w:pos="3402"/>
          <w:tab w:val="left" w:leader="dot" w:pos="7088"/>
          <w:tab w:val="left" w:leader="dot" w:pos="9072"/>
        </w:tabs>
        <w:rPr>
          <w:szCs w:val="22"/>
        </w:rPr>
      </w:pPr>
    </w:p>
    <w:p w14:paraId="0F38D0BF" w14:textId="12112D30" w:rsidR="001036F3" w:rsidRPr="007C5D6A" w:rsidRDefault="001036F3" w:rsidP="001036F3">
      <w:pPr>
        <w:spacing w:line="480" w:lineRule="auto"/>
        <w:rPr>
          <w:color w:val="000000" w:themeColor="text1"/>
          <w:szCs w:val="22"/>
        </w:rPr>
      </w:pPr>
      <w:r>
        <w:rPr>
          <w:szCs w:val="22"/>
        </w:rPr>
        <w:t xml:space="preserve">Erster Praktikumsblock (6 Wochen) </w:t>
      </w:r>
      <w:r>
        <w:rPr>
          <w:szCs w:val="22"/>
        </w:rPr>
        <w:tab/>
      </w:r>
      <w:r>
        <w:rPr>
          <w:szCs w:val="22"/>
        </w:rPr>
        <w:tab/>
        <w:t xml:space="preserve">vom </w:t>
      </w:r>
      <w:proofErr w:type="gramStart"/>
      <w:r w:rsidRPr="007C5D6A">
        <w:rPr>
          <w:color w:val="000000" w:themeColor="text1"/>
          <w:szCs w:val="22"/>
        </w:rPr>
        <w:t>…</w:t>
      </w:r>
      <w:r w:rsidR="007C5D6A" w:rsidRPr="007C5D6A">
        <w:rPr>
          <w:color w:val="000000" w:themeColor="text1"/>
          <w:szCs w:val="22"/>
        </w:rPr>
        <w:t>…..….</w:t>
      </w:r>
      <w:proofErr w:type="gramEnd"/>
      <w:r w:rsidR="007C5D6A" w:rsidRPr="007C5D6A">
        <w:rPr>
          <w:color w:val="000000" w:themeColor="text1"/>
          <w:szCs w:val="22"/>
        </w:rPr>
        <w:t>.</w:t>
      </w:r>
      <w:proofErr w:type="gramStart"/>
      <w:r w:rsidR="007C5D6A" w:rsidRPr="007C5D6A">
        <w:rPr>
          <w:color w:val="000000" w:themeColor="text1"/>
          <w:szCs w:val="22"/>
        </w:rPr>
        <w:t>……</w:t>
      </w:r>
      <w:r w:rsidRPr="007C5D6A">
        <w:rPr>
          <w:color w:val="000000" w:themeColor="text1"/>
          <w:szCs w:val="22"/>
        </w:rPr>
        <w:t>.</w:t>
      </w:r>
      <w:proofErr w:type="gramEnd"/>
      <w:r w:rsidRPr="007C5D6A">
        <w:rPr>
          <w:color w:val="000000" w:themeColor="text1"/>
          <w:szCs w:val="22"/>
        </w:rPr>
        <w:t xml:space="preserve">. </w:t>
      </w:r>
      <w:r>
        <w:rPr>
          <w:szCs w:val="22"/>
        </w:rPr>
        <w:t xml:space="preserve">bis zum </w:t>
      </w:r>
      <w:r w:rsidRPr="007C5D6A">
        <w:rPr>
          <w:color w:val="000000" w:themeColor="text1"/>
          <w:szCs w:val="22"/>
        </w:rPr>
        <w:t>……</w:t>
      </w:r>
      <w:r w:rsidR="007C5D6A" w:rsidRPr="007C5D6A">
        <w:rPr>
          <w:color w:val="000000" w:themeColor="text1"/>
          <w:szCs w:val="22"/>
        </w:rPr>
        <w:t>………</w:t>
      </w:r>
      <w:proofErr w:type="gramStart"/>
      <w:r w:rsidR="007C5D6A" w:rsidRPr="007C5D6A">
        <w:rPr>
          <w:color w:val="000000" w:themeColor="text1"/>
          <w:szCs w:val="22"/>
        </w:rPr>
        <w:t>…….</w:t>
      </w:r>
      <w:proofErr w:type="gramEnd"/>
      <w:r w:rsidRPr="007C5D6A">
        <w:rPr>
          <w:color w:val="000000" w:themeColor="text1"/>
          <w:szCs w:val="22"/>
        </w:rPr>
        <w:t>…</w:t>
      </w:r>
    </w:p>
    <w:p w14:paraId="11ACF167" w14:textId="26CB3389" w:rsidR="001036F3" w:rsidRDefault="001036F3" w:rsidP="001036F3">
      <w:pPr>
        <w:spacing w:line="480" w:lineRule="auto"/>
        <w:rPr>
          <w:szCs w:val="22"/>
        </w:rPr>
      </w:pPr>
      <w:r>
        <w:rPr>
          <w:szCs w:val="22"/>
        </w:rPr>
        <w:t>Zweiter Praktikumsblock (6 Wochen)</w:t>
      </w:r>
      <w:r>
        <w:rPr>
          <w:szCs w:val="22"/>
        </w:rPr>
        <w:tab/>
        <w:t xml:space="preserve">vom </w:t>
      </w:r>
      <w:r w:rsidRPr="007C5D6A">
        <w:rPr>
          <w:color w:val="000000" w:themeColor="text1"/>
          <w:szCs w:val="22"/>
        </w:rPr>
        <w:t>...</w:t>
      </w:r>
      <w:r w:rsidR="007C5D6A" w:rsidRPr="007C5D6A">
        <w:rPr>
          <w:color w:val="000000" w:themeColor="text1"/>
          <w:szCs w:val="22"/>
        </w:rPr>
        <w:t>..................</w:t>
      </w:r>
      <w:r w:rsidRPr="007C5D6A">
        <w:rPr>
          <w:color w:val="000000" w:themeColor="text1"/>
          <w:szCs w:val="22"/>
        </w:rPr>
        <w:t xml:space="preserve">.. </w:t>
      </w:r>
      <w:r>
        <w:rPr>
          <w:szCs w:val="22"/>
        </w:rPr>
        <w:t xml:space="preserve">bis zum </w:t>
      </w:r>
      <w:r w:rsidRPr="007C5D6A">
        <w:rPr>
          <w:color w:val="000000" w:themeColor="text1"/>
          <w:szCs w:val="22"/>
        </w:rPr>
        <w:t>…</w:t>
      </w:r>
      <w:r w:rsidR="007C5D6A">
        <w:rPr>
          <w:color w:val="000000" w:themeColor="text1"/>
          <w:szCs w:val="22"/>
        </w:rPr>
        <w:t>…</w:t>
      </w:r>
      <w:r w:rsidR="007C5D6A" w:rsidRPr="007C5D6A">
        <w:rPr>
          <w:color w:val="000000" w:themeColor="text1"/>
          <w:szCs w:val="22"/>
        </w:rPr>
        <w:t>……………..</w:t>
      </w:r>
      <w:r w:rsidRPr="007C5D6A">
        <w:rPr>
          <w:color w:val="000000" w:themeColor="text1"/>
          <w:szCs w:val="22"/>
        </w:rPr>
        <w:t>....</w:t>
      </w:r>
    </w:p>
    <w:p w14:paraId="32B5B0DE" w14:textId="00B6A5F3" w:rsidR="001036F3" w:rsidRDefault="001036F3" w:rsidP="001036F3">
      <w:pPr>
        <w:spacing w:line="360" w:lineRule="auto"/>
        <w:rPr>
          <w:rFonts w:cs="Arial"/>
        </w:rPr>
      </w:pPr>
      <w:r w:rsidRPr="005C4CEF">
        <w:rPr>
          <w:rFonts w:cs="Arial"/>
        </w:rPr>
        <w:t>Urlaub wird nicht gewährt.</w:t>
      </w:r>
    </w:p>
    <w:p w14:paraId="7F4F142E" w14:textId="77777777" w:rsidR="001036F3" w:rsidRDefault="001036F3" w:rsidP="007C5D6A">
      <w:pPr>
        <w:jc w:val="both"/>
        <w:rPr>
          <w:rFonts w:cs="Arial"/>
        </w:rPr>
      </w:pPr>
      <w:r>
        <w:rPr>
          <w:rFonts w:cs="Arial"/>
        </w:rPr>
        <w:t>Der Vertrag erlischt ohne die Einhaltung von Kündigungsfristen bei einer Auflösung des Schulverhältnisses.</w:t>
      </w:r>
    </w:p>
    <w:p w14:paraId="6F4FF7B3" w14:textId="77777777" w:rsidR="007C5D6A" w:rsidRDefault="007C5D6A" w:rsidP="007C5D6A">
      <w:pPr>
        <w:jc w:val="both"/>
        <w:rPr>
          <w:szCs w:val="22"/>
        </w:rPr>
      </w:pPr>
    </w:p>
    <w:bookmarkEnd w:id="0"/>
    <w:p w14:paraId="3763E898" w14:textId="77777777" w:rsidR="00E94BB2" w:rsidRDefault="00E94BB2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§ 2</w:t>
      </w:r>
    </w:p>
    <w:p w14:paraId="0EDEE1F1" w14:textId="77777777" w:rsidR="00E94BB2" w:rsidRDefault="00E94BB2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Pflichten der Ausbildungsstätte </w:t>
      </w:r>
    </w:p>
    <w:p w14:paraId="178EA269" w14:textId="77777777" w:rsidR="00E94BB2" w:rsidRPr="008C6DE0" w:rsidRDefault="00E94BB2">
      <w:pPr>
        <w:rPr>
          <w:sz w:val="14"/>
          <w:szCs w:val="14"/>
        </w:rPr>
      </w:pPr>
    </w:p>
    <w:p w14:paraId="55F9510A" w14:textId="616EF815" w:rsidR="00E94BB2" w:rsidRDefault="00E94BB2" w:rsidP="007C5D6A">
      <w:pPr>
        <w:pStyle w:val="Textkrper"/>
        <w:tabs>
          <w:tab w:val="left" w:leader="dot" w:pos="7513"/>
        </w:tabs>
        <w:jc w:val="both"/>
        <w:rPr>
          <w:szCs w:val="22"/>
        </w:rPr>
      </w:pPr>
      <w:r>
        <w:rPr>
          <w:szCs w:val="22"/>
        </w:rPr>
        <w:t xml:space="preserve">Die Ausbildungsstätte stellt </w:t>
      </w:r>
      <w:r w:rsidR="00F028E1">
        <w:rPr>
          <w:szCs w:val="22"/>
        </w:rPr>
        <w:t>dem Praktikanten</w:t>
      </w:r>
      <w:r w:rsidR="007C5D6A">
        <w:rPr>
          <w:szCs w:val="22"/>
        </w:rPr>
        <w:t>/der Praktikantin</w:t>
      </w:r>
      <w:r w:rsidR="00F028E1">
        <w:rPr>
          <w:szCs w:val="22"/>
        </w:rPr>
        <w:t xml:space="preserve"> eine</w:t>
      </w:r>
      <w:r>
        <w:rPr>
          <w:szCs w:val="22"/>
        </w:rPr>
        <w:t xml:space="preserve"> der Fachrichtung entsprechende </w:t>
      </w:r>
      <w:r w:rsidR="007C5D6A">
        <w:rPr>
          <w:szCs w:val="22"/>
        </w:rPr>
        <w:t>Arbeit</w:t>
      </w:r>
      <w:r>
        <w:rPr>
          <w:szCs w:val="22"/>
        </w:rPr>
        <w:t xml:space="preserve"> zur Verfügung</w:t>
      </w:r>
      <w:r w:rsidR="00220E73">
        <w:rPr>
          <w:szCs w:val="22"/>
        </w:rPr>
        <w:t xml:space="preserve"> und verpflichtet sich </w:t>
      </w:r>
      <w:r w:rsidR="00F028E1">
        <w:rPr>
          <w:szCs w:val="22"/>
        </w:rPr>
        <w:t>ihn</w:t>
      </w:r>
      <w:r w:rsidR="00220E73">
        <w:rPr>
          <w:szCs w:val="22"/>
        </w:rPr>
        <w:t xml:space="preserve"> fachgerecht anzuleiten</w:t>
      </w:r>
      <w:r>
        <w:rPr>
          <w:szCs w:val="22"/>
        </w:rPr>
        <w:t>.</w:t>
      </w:r>
    </w:p>
    <w:p w14:paraId="051E3F40" w14:textId="7F266A67" w:rsidR="00DC5AD6" w:rsidRDefault="00DC5AD6" w:rsidP="007C5D6A">
      <w:pPr>
        <w:pStyle w:val="Textkrper"/>
        <w:tabs>
          <w:tab w:val="left" w:leader="dot" w:pos="7513"/>
        </w:tabs>
        <w:jc w:val="both"/>
        <w:rPr>
          <w:szCs w:val="22"/>
        </w:rPr>
      </w:pPr>
      <w:r>
        <w:rPr>
          <w:szCs w:val="22"/>
        </w:rPr>
        <w:t xml:space="preserve">Die Ausbildungsstätte </w:t>
      </w:r>
      <w:r w:rsidR="00B2580A">
        <w:rPr>
          <w:szCs w:val="22"/>
        </w:rPr>
        <w:t xml:space="preserve">ermöglicht </w:t>
      </w:r>
      <w:r w:rsidR="00F028E1">
        <w:rPr>
          <w:szCs w:val="22"/>
        </w:rPr>
        <w:t>dem Praktikanten</w:t>
      </w:r>
      <w:r w:rsidR="007C5D6A">
        <w:rPr>
          <w:szCs w:val="22"/>
        </w:rPr>
        <w:t>/der Praktikantin</w:t>
      </w:r>
      <w:r>
        <w:rPr>
          <w:szCs w:val="22"/>
        </w:rPr>
        <w:t xml:space="preserve"> </w:t>
      </w:r>
      <w:r w:rsidR="00B2580A">
        <w:rPr>
          <w:szCs w:val="22"/>
        </w:rPr>
        <w:t>die Bearbeitung der schulischen Aufgaben für das Praktikum.</w:t>
      </w:r>
    </w:p>
    <w:p w14:paraId="58A6BDA1" w14:textId="75020B0F" w:rsidR="00E94BB2" w:rsidRDefault="00E94BB2" w:rsidP="007C5D6A">
      <w:pPr>
        <w:pStyle w:val="Textkrper"/>
        <w:tabs>
          <w:tab w:val="left" w:leader="dot" w:pos="7513"/>
        </w:tabs>
        <w:jc w:val="both"/>
        <w:rPr>
          <w:szCs w:val="22"/>
        </w:rPr>
      </w:pPr>
      <w:r>
        <w:rPr>
          <w:szCs w:val="22"/>
        </w:rPr>
        <w:t xml:space="preserve">Die Ausbildungsstätte beurteilt die Teilnahme (Pünktlichkeit, soziales Verhalten etc.) </w:t>
      </w:r>
      <w:r w:rsidR="007C5D6A">
        <w:rPr>
          <w:szCs w:val="22"/>
        </w:rPr>
        <w:t>i</w:t>
      </w:r>
      <w:r>
        <w:rPr>
          <w:szCs w:val="22"/>
        </w:rPr>
        <w:t>m Praktikum. Aus der Bescheinigung in deutscher Sprache muss hervorgehen, ob die Teilnahme am Praktikum mit mindestens ausreichend beurteilt wurde.</w:t>
      </w:r>
    </w:p>
    <w:p w14:paraId="2E1FE7C8" w14:textId="47FFE735" w:rsidR="00E94BB2" w:rsidRDefault="00E94BB2">
      <w:pPr>
        <w:pStyle w:val="Textkrper"/>
        <w:tabs>
          <w:tab w:val="left" w:leader="dot" w:pos="7513"/>
        </w:tabs>
        <w:rPr>
          <w:b/>
          <w:bCs/>
          <w:i/>
          <w:iCs/>
          <w:szCs w:val="22"/>
        </w:rPr>
      </w:pPr>
      <w:r>
        <w:rPr>
          <w:b/>
          <w:bCs/>
          <w:i/>
          <w:iCs/>
          <w:szCs w:val="22"/>
        </w:rPr>
        <w:t xml:space="preserve">Als </w:t>
      </w:r>
      <w:proofErr w:type="spellStart"/>
      <w:r>
        <w:rPr>
          <w:b/>
          <w:bCs/>
          <w:i/>
          <w:iCs/>
          <w:szCs w:val="22"/>
        </w:rPr>
        <w:t>Ansprechpartner</w:t>
      </w:r>
      <w:r w:rsidR="007C5D6A">
        <w:rPr>
          <w:b/>
          <w:bCs/>
          <w:i/>
          <w:iCs/>
          <w:szCs w:val="22"/>
        </w:rPr>
        <w:t>In</w:t>
      </w:r>
      <w:proofErr w:type="spellEnd"/>
      <w:r>
        <w:rPr>
          <w:b/>
          <w:bCs/>
          <w:i/>
          <w:iCs/>
          <w:szCs w:val="22"/>
        </w:rPr>
        <w:t xml:space="preserve"> für das Praktikum wird benannt (Name, Telefon, E-Mail):</w:t>
      </w:r>
    </w:p>
    <w:p w14:paraId="5D70F88A" w14:textId="77777777" w:rsidR="006B1B9C" w:rsidRDefault="006B1B9C">
      <w:pPr>
        <w:pStyle w:val="Textkrper"/>
        <w:tabs>
          <w:tab w:val="left" w:leader="dot" w:pos="7513"/>
        </w:tabs>
        <w:rPr>
          <w:b/>
          <w:bCs/>
          <w:i/>
          <w:iCs/>
          <w:szCs w:val="22"/>
        </w:rPr>
      </w:pPr>
    </w:p>
    <w:p w14:paraId="6FD3C0F0" w14:textId="2B1139C1" w:rsidR="00094FD7" w:rsidRDefault="00E94BB2">
      <w:pPr>
        <w:pStyle w:val="Textkrper"/>
        <w:tabs>
          <w:tab w:val="left" w:leader="dot" w:pos="7513"/>
        </w:tabs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</w:t>
      </w:r>
    </w:p>
    <w:p w14:paraId="1B241768" w14:textId="51FBB3C1" w:rsidR="00E94BB2" w:rsidRDefault="00094FD7" w:rsidP="009B3872">
      <w:pPr>
        <w:pStyle w:val="Textkrper"/>
        <w:tabs>
          <w:tab w:val="left" w:leader="dot" w:pos="7513"/>
        </w:tabs>
        <w:spacing w:after="0"/>
        <w:jc w:val="center"/>
        <w:rPr>
          <w:b/>
          <w:bCs/>
          <w:szCs w:val="22"/>
        </w:rPr>
      </w:pPr>
      <w:r>
        <w:rPr>
          <w:szCs w:val="22"/>
        </w:rPr>
        <w:br w:type="page"/>
      </w:r>
      <w:r w:rsidR="00E94BB2">
        <w:rPr>
          <w:b/>
          <w:bCs/>
          <w:szCs w:val="22"/>
        </w:rPr>
        <w:lastRenderedPageBreak/>
        <w:t>§ 3</w:t>
      </w:r>
    </w:p>
    <w:p w14:paraId="52A2C261" w14:textId="1EE5F040" w:rsidR="00E94BB2" w:rsidRDefault="00E94BB2" w:rsidP="009B3872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Pflichten </w:t>
      </w:r>
      <w:r w:rsidR="00DA17D2">
        <w:rPr>
          <w:b/>
          <w:bCs/>
          <w:szCs w:val="22"/>
        </w:rPr>
        <w:t>der Auszubildenden im Praktikum</w:t>
      </w:r>
    </w:p>
    <w:p w14:paraId="4907D5A9" w14:textId="77777777" w:rsidR="00E94BB2" w:rsidRDefault="00E94BB2">
      <w:pPr>
        <w:rPr>
          <w:b/>
          <w:bCs/>
          <w:sz w:val="14"/>
          <w:szCs w:val="14"/>
        </w:rPr>
      </w:pPr>
    </w:p>
    <w:p w14:paraId="4C9C86BE" w14:textId="4496C3DC" w:rsidR="00E94BB2" w:rsidRDefault="00F028E1">
      <w:pPr>
        <w:rPr>
          <w:szCs w:val="22"/>
        </w:rPr>
      </w:pPr>
      <w:r>
        <w:rPr>
          <w:szCs w:val="22"/>
        </w:rPr>
        <w:t xml:space="preserve">Der </w:t>
      </w:r>
      <w:r w:rsidR="00DA17D2">
        <w:rPr>
          <w:szCs w:val="22"/>
        </w:rPr>
        <w:t>Praktikant</w:t>
      </w:r>
      <w:r w:rsidR="007C5D6A">
        <w:rPr>
          <w:szCs w:val="22"/>
        </w:rPr>
        <w:t>/Die Praktikantin</w:t>
      </w:r>
      <w:r w:rsidR="00E94BB2">
        <w:rPr>
          <w:szCs w:val="22"/>
        </w:rPr>
        <w:t xml:space="preserve"> verpflichte</w:t>
      </w:r>
      <w:r>
        <w:rPr>
          <w:szCs w:val="22"/>
        </w:rPr>
        <w:t>t</w:t>
      </w:r>
      <w:r w:rsidR="00E94BB2">
        <w:rPr>
          <w:szCs w:val="22"/>
        </w:rPr>
        <w:t xml:space="preserve"> sich,</w:t>
      </w:r>
    </w:p>
    <w:p w14:paraId="2BE9F267" w14:textId="014FC4C7" w:rsidR="00E94BB2" w:rsidRDefault="00E94BB2">
      <w:pPr>
        <w:numPr>
          <w:ilvl w:val="0"/>
          <w:numId w:val="3"/>
        </w:numPr>
        <w:suppressAutoHyphens w:val="0"/>
        <w:spacing w:line="240" w:lineRule="atLeast"/>
        <w:jc w:val="both"/>
        <w:rPr>
          <w:szCs w:val="22"/>
        </w:rPr>
      </w:pPr>
      <w:r>
        <w:rPr>
          <w:szCs w:val="22"/>
        </w:rPr>
        <w:t>alle ih</w:t>
      </w:r>
      <w:r w:rsidR="00F028E1">
        <w:rPr>
          <w:szCs w:val="22"/>
        </w:rPr>
        <w:t>m</w:t>
      </w:r>
      <w:r w:rsidR="007C5D6A">
        <w:rPr>
          <w:szCs w:val="22"/>
        </w:rPr>
        <w:t>/ihr</w:t>
      </w:r>
      <w:r>
        <w:rPr>
          <w:szCs w:val="22"/>
        </w:rPr>
        <w:t xml:space="preserve"> gebotenen Ausbildungsmöglichkeiten wahrzunehmen;</w:t>
      </w:r>
    </w:p>
    <w:p w14:paraId="490528EB" w14:textId="2859E665" w:rsidR="00E94BB2" w:rsidRDefault="00E94BB2">
      <w:pPr>
        <w:numPr>
          <w:ilvl w:val="0"/>
          <w:numId w:val="3"/>
        </w:numPr>
        <w:suppressAutoHyphens w:val="0"/>
        <w:spacing w:line="240" w:lineRule="atLeast"/>
        <w:jc w:val="both"/>
        <w:rPr>
          <w:szCs w:val="22"/>
        </w:rPr>
      </w:pPr>
      <w:r>
        <w:rPr>
          <w:szCs w:val="22"/>
        </w:rPr>
        <w:t>die ih</w:t>
      </w:r>
      <w:r w:rsidR="00F028E1">
        <w:rPr>
          <w:szCs w:val="22"/>
        </w:rPr>
        <w:t>m</w:t>
      </w:r>
      <w:r w:rsidR="007C5D6A">
        <w:rPr>
          <w:szCs w:val="22"/>
        </w:rPr>
        <w:t>/ihr</w:t>
      </w:r>
      <w:r>
        <w:rPr>
          <w:szCs w:val="22"/>
        </w:rPr>
        <w:t xml:space="preserve"> übertragenen Arbeiten gewissenhaft auszuführen;</w:t>
      </w:r>
    </w:p>
    <w:p w14:paraId="65FF8E7E" w14:textId="77777777" w:rsidR="00E94BB2" w:rsidRDefault="00E94BB2">
      <w:pPr>
        <w:pStyle w:val="Textkrper2"/>
        <w:numPr>
          <w:ilvl w:val="0"/>
          <w:numId w:val="3"/>
        </w:numPr>
        <w:tabs>
          <w:tab w:val="left" w:pos="851"/>
        </w:tabs>
        <w:suppressAutoHyphens w:val="0"/>
        <w:spacing w:after="0" w:line="240" w:lineRule="atLeast"/>
        <w:jc w:val="both"/>
        <w:rPr>
          <w:szCs w:val="22"/>
        </w:rPr>
      </w:pPr>
      <w:r>
        <w:t>die Betriebs-/Geschäftsordnung und die Unfallverhütungsvorschriften zu beachten sowie Werkzeuge, Geräte und Materialien sorgsam zu behandeln;</w:t>
      </w:r>
    </w:p>
    <w:p w14:paraId="180A70C9" w14:textId="77777777" w:rsidR="00E94BB2" w:rsidRDefault="00E94BB2">
      <w:pPr>
        <w:numPr>
          <w:ilvl w:val="0"/>
          <w:numId w:val="3"/>
        </w:numPr>
        <w:suppressAutoHyphens w:val="0"/>
        <w:spacing w:line="240" w:lineRule="atLeast"/>
        <w:jc w:val="both"/>
        <w:rPr>
          <w:szCs w:val="22"/>
        </w:rPr>
      </w:pPr>
      <w:r>
        <w:rPr>
          <w:szCs w:val="22"/>
        </w:rPr>
        <w:t>die Interessen der Ausbildungsstätte zu wahren und über Vorgänge in der Ausbildungsstätte Stillschweigen zu bewahren;</w:t>
      </w:r>
    </w:p>
    <w:p w14:paraId="63958FE8" w14:textId="1BE88A75" w:rsidR="00E94BB2" w:rsidRDefault="00E94BB2">
      <w:pPr>
        <w:numPr>
          <w:ilvl w:val="0"/>
          <w:numId w:val="3"/>
        </w:numPr>
        <w:suppressAutoHyphens w:val="0"/>
        <w:spacing w:line="228" w:lineRule="atLeast"/>
        <w:jc w:val="both"/>
        <w:rPr>
          <w:szCs w:val="22"/>
        </w:rPr>
      </w:pPr>
      <w:r>
        <w:rPr>
          <w:szCs w:val="22"/>
        </w:rPr>
        <w:t>bei Fernbleiben die Ausbildungsstätte und die Schule unverzüglich zu benachrichtigen</w:t>
      </w:r>
      <w:r w:rsidR="00DA17D2">
        <w:rPr>
          <w:szCs w:val="22"/>
        </w:rPr>
        <w:t>, bei Erkrankungen spätestens am dritten Tage eine ärztliche Bescheinigung bei der Ausbildungsstätte vorzulegen</w:t>
      </w:r>
      <w:r w:rsidR="007C5D6A">
        <w:rPr>
          <w:szCs w:val="22"/>
        </w:rPr>
        <w:t>;</w:t>
      </w:r>
    </w:p>
    <w:p w14:paraId="7BBE9CA8" w14:textId="371CC7AC" w:rsidR="00E94BB2" w:rsidRDefault="00E94BB2">
      <w:pPr>
        <w:numPr>
          <w:ilvl w:val="0"/>
          <w:numId w:val="3"/>
        </w:numPr>
        <w:suppressAutoHyphens w:val="0"/>
        <w:spacing w:line="228" w:lineRule="atLeast"/>
        <w:jc w:val="both"/>
        <w:rPr>
          <w:szCs w:val="22"/>
        </w:rPr>
      </w:pPr>
      <w:r>
        <w:rPr>
          <w:szCs w:val="22"/>
        </w:rPr>
        <w:t xml:space="preserve">alle </w:t>
      </w:r>
      <w:r w:rsidR="00DA17D2">
        <w:rPr>
          <w:szCs w:val="22"/>
        </w:rPr>
        <w:t xml:space="preserve">über fünf Fehltage hinausgehenden Fehlzeiten wegen Krankheit oder aus nicht von </w:t>
      </w:r>
      <w:r w:rsidR="007C5D6A">
        <w:rPr>
          <w:szCs w:val="22"/>
        </w:rPr>
        <w:t>i</w:t>
      </w:r>
      <w:r w:rsidR="00DA17D2">
        <w:rPr>
          <w:szCs w:val="22"/>
        </w:rPr>
        <w:t>h</w:t>
      </w:r>
      <w:r w:rsidR="00F028E1">
        <w:rPr>
          <w:szCs w:val="22"/>
        </w:rPr>
        <w:t>m</w:t>
      </w:r>
      <w:r w:rsidR="007C5D6A">
        <w:rPr>
          <w:szCs w:val="22"/>
        </w:rPr>
        <w:t>/ihr</w:t>
      </w:r>
      <w:r w:rsidR="00DA17D2">
        <w:rPr>
          <w:szCs w:val="22"/>
        </w:rPr>
        <w:t xml:space="preserve"> zu vertretenden Gründen nachzuarbeiten</w:t>
      </w:r>
      <w:r>
        <w:rPr>
          <w:szCs w:val="22"/>
        </w:rPr>
        <w:t>.</w:t>
      </w:r>
    </w:p>
    <w:p w14:paraId="5A8CD004" w14:textId="77777777" w:rsidR="00E94BB2" w:rsidRDefault="00E94BB2">
      <w:pPr>
        <w:suppressAutoHyphens w:val="0"/>
        <w:spacing w:line="228" w:lineRule="atLeast"/>
        <w:ind w:left="709"/>
        <w:jc w:val="both"/>
        <w:rPr>
          <w:szCs w:val="22"/>
        </w:rPr>
      </w:pPr>
    </w:p>
    <w:p w14:paraId="67151460" w14:textId="77777777" w:rsidR="00E94BB2" w:rsidRDefault="00E94BB2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§ 4</w:t>
      </w:r>
    </w:p>
    <w:p w14:paraId="2EBB886F" w14:textId="481B5809" w:rsidR="00E94BB2" w:rsidRPr="008C6DE0" w:rsidRDefault="00E94BB2">
      <w:pPr>
        <w:pStyle w:val="berschrift8"/>
        <w:spacing w:before="0" w:after="0"/>
        <w:jc w:val="center"/>
        <w:rPr>
          <w:rFonts w:ascii="Arial" w:hAnsi="Arial" w:cs="Arial"/>
          <w:b/>
          <w:i w:val="0"/>
          <w:sz w:val="22"/>
          <w:szCs w:val="22"/>
        </w:rPr>
      </w:pPr>
      <w:r w:rsidRPr="008C6DE0">
        <w:rPr>
          <w:rFonts w:ascii="Arial" w:hAnsi="Arial" w:cs="Arial"/>
          <w:b/>
          <w:i w:val="0"/>
          <w:sz w:val="22"/>
          <w:szCs w:val="22"/>
        </w:rPr>
        <w:t>Pflichten der gesetzlichen Vertret</w:t>
      </w:r>
      <w:r w:rsidR="008C6DE0" w:rsidRPr="008C6DE0">
        <w:rPr>
          <w:rFonts w:ascii="Arial" w:hAnsi="Arial" w:cs="Arial"/>
          <w:b/>
          <w:i w:val="0"/>
          <w:sz w:val="22"/>
          <w:szCs w:val="22"/>
        </w:rPr>
        <w:t>ung</w:t>
      </w:r>
    </w:p>
    <w:p w14:paraId="6B6DD0D4" w14:textId="77777777" w:rsidR="00E94BB2" w:rsidRPr="008C6DE0" w:rsidRDefault="00E94BB2">
      <w:pPr>
        <w:jc w:val="both"/>
        <w:rPr>
          <w:sz w:val="14"/>
          <w:szCs w:val="14"/>
        </w:rPr>
      </w:pPr>
    </w:p>
    <w:p w14:paraId="6EF1524B" w14:textId="49847416" w:rsidR="00E94BB2" w:rsidRDefault="00E94BB2" w:rsidP="007C5D6A">
      <w:pPr>
        <w:pStyle w:val="Textkrper"/>
        <w:jc w:val="both"/>
        <w:rPr>
          <w:szCs w:val="22"/>
        </w:rPr>
      </w:pPr>
      <w:r>
        <w:rPr>
          <w:szCs w:val="22"/>
        </w:rPr>
        <w:t xml:space="preserve">Die gesetzlichen Vertreter haben den </w:t>
      </w:r>
      <w:r w:rsidR="00F028E1">
        <w:rPr>
          <w:szCs w:val="22"/>
        </w:rPr>
        <w:t>Praktikanten</w:t>
      </w:r>
      <w:r w:rsidR="007C5D6A">
        <w:rPr>
          <w:szCs w:val="22"/>
        </w:rPr>
        <w:t>/d</w:t>
      </w:r>
      <w:r w:rsidR="00A3493E">
        <w:rPr>
          <w:szCs w:val="22"/>
        </w:rPr>
        <w:t>ie Praktikantin</w:t>
      </w:r>
      <w:r>
        <w:rPr>
          <w:szCs w:val="22"/>
        </w:rPr>
        <w:t xml:space="preserve"> zur Erfüllung der aus dem Praktikantenvertrag erwachsenen Verpflichtungen anzuhalten.</w:t>
      </w:r>
    </w:p>
    <w:p w14:paraId="3AEEFC0F" w14:textId="77777777" w:rsidR="00E94BB2" w:rsidRDefault="00E94BB2">
      <w:pPr>
        <w:jc w:val="center"/>
        <w:rPr>
          <w:szCs w:val="22"/>
        </w:rPr>
      </w:pPr>
    </w:p>
    <w:p w14:paraId="7D48AC2E" w14:textId="77777777" w:rsidR="00E94BB2" w:rsidRDefault="00E94BB2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§ 5</w:t>
      </w:r>
    </w:p>
    <w:p w14:paraId="68024DA8" w14:textId="77777777" w:rsidR="00E94BB2" w:rsidRDefault="00E94BB2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Regelung von Streitigkeiten</w:t>
      </w:r>
    </w:p>
    <w:p w14:paraId="3B6A0411" w14:textId="77777777" w:rsidR="00E94BB2" w:rsidRDefault="00E94BB2">
      <w:pPr>
        <w:jc w:val="both"/>
        <w:rPr>
          <w:sz w:val="14"/>
          <w:szCs w:val="14"/>
        </w:rPr>
      </w:pPr>
    </w:p>
    <w:p w14:paraId="6D2AD870" w14:textId="77777777" w:rsidR="00E94BB2" w:rsidRDefault="00E94BB2" w:rsidP="00A3493E">
      <w:pPr>
        <w:pStyle w:val="Textkrper"/>
        <w:jc w:val="both"/>
        <w:rPr>
          <w:szCs w:val="22"/>
        </w:rPr>
      </w:pPr>
      <w:r>
        <w:rPr>
          <w:szCs w:val="22"/>
        </w:rPr>
        <w:t>Bei allen aus diesem Vertrag entstehenden Streitigkeiten ist vor Inanspruchnahme der Gerichte eine gütliche Einigung unter Beteiligung der Schule zu versuchen.</w:t>
      </w:r>
    </w:p>
    <w:p w14:paraId="1FBE3FD8" w14:textId="77777777" w:rsidR="00E94BB2" w:rsidRDefault="00E94BB2">
      <w:pPr>
        <w:jc w:val="both"/>
        <w:rPr>
          <w:sz w:val="14"/>
          <w:szCs w:val="14"/>
        </w:rPr>
      </w:pPr>
    </w:p>
    <w:p w14:paraId="60A3FE62" w14:textId="77777777" w:rsidR="00E94BB2" w:rsidRDefault="00E94BB2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§ 6</w:t>
      </w:r>
    </w:p>
    <w:p w14:paraId="0E62E94B" w14:textId="77777777" w:rsidR="00E94BB2" w:rsidRDefault="00E94BB2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Aufwandsentschädigung</w:t>
      </w:r>
    </w:p>
    <w:p w14:paraId="039CA71C" w14:textId="77777777" w:rsidR="00E94BB2" w:rsidRDefault="00E94BB2">
      <w:pPr>
        <w:jc w:val="both"/>
        <w:rPr>
          <w:sz w:val="14"/>
          <w:szCs w:val="14"/>
        </w:rPr>
      </w:pPr>
    </w:p>
    <w:p w14:paraId="2BC38DE0" w14:textId="77777777" w:rsidR="00E94BB2" w:rsidRDefault="00E94BB2" w:rsidP="00A3493E">
      <w:pPr>
        <w:tabs>
          <w:tab w:val="left" w:pos="709"/>
        </w:tabs>
        <w:jc w:val="both"/>
        <w:rPr>
          <w:szCs w:val="22"/>
        </w:rPr>
      </w:pPr>
      <w:r>
        <w:rPr>
          <w:sz w:val="24"/>
          <w:szCs w:val="24"/>
        </w:rPr>
        <w:sym w:font="Wingdings 2" w:char="00A3"/>
      </w:r>
      <w:r>
        <w:rPr>
          <w:szCs w:val="22"/>
        </w:rPr>
        <w:tab/>
        <w:t>Es wird keine Aufwandsentschädigung gezahlt.</w:t>
      </w:r>
    </w:p>
    <w:p w14:paraId="0826A6C4" w14:textId="6461DF97" w:rsidR="00E94BB2" w:rsidRDefault="00E94BB2" w:rsidP="00A3493E">
      <w:pPr>
        <w:jc w:val="both"/>
        <w:rPr>
          <w:sz w:val="16"/>
          <w:szCs w:val="16"/>
        </w:rPr>
      </w:pPr>
      <w:r>
        <w:rPr>
          <w:szCs w:val="22"/>
        </w:rPr>
        <w:tab/>
      </w:r>
      <w:r>
        <w:rPr>
          <w:sz w:val="16"/>
          <w:szCs w:val="16"/>
        </w:rPr>
        <w:t xml:space="preserve">Die Schülerin/der Schüler ist in dieser Zeit über die Unfallkasse Rheinland-Pfalz, </w:t>
      </w:r>
      <w:proofErr w:type="spellStart"/>
      <w:r>
        <w:rPr>
          <w:sz w:val="16"/>
          <w:szCs w:val="16"/>
        </w:rPr>
        <w:t>Orensteinstraße</w:t>
      </w:r>
      <w:proofErr w:type="spellEnd"/>
      <w:r>
        <w:rPr>
          <w:sz w:val="16"/>
          <w:szCs w:val="16"/>
        </w:rPr>
        <w:t xml:space="preserve"> 10, 56626 Andernach </w:t>
      </w:r>
      <w:r>
        <w:rPr>
          <w:sz w:val="16"/>
          <w:szCs w:val="16"/>
        </w:rPr>
        <w:tab/>
        <w:t>versichert.</w:t>
      </w:r>
    </w:p>
    <w:p w14:paraId="4DD85F41" w14:textId="77777777" w:rsidR="00E94BB2" w:rsidRDefault="00E94BB2" w:rsidP="00A3493E">
      <w:pPr>
        <w:jc w:val="both"/>
        <w:rPr>
          <w:sz w:val="14"/>
          <w:szCs w:val="14"/>
        </w:rPr>
      </w:pPr>
    </w:p>
    <w:p w14:paraId="00CB2758" w14:textId="77777777" w:rsidR="00E94BB2" w:rsidRDefault="00E94BB2" w:rsidP="00A3493E">
      <w:pPr>
        <w:tabs>
          <w:tab w:val="left" w:pos="709"/>
          <w:tab w:val="left" w:leader="dot" w:pos="7655"/>
        </w:tabs>
        <w:jc w:val="both"/>
        <w:rPr>
          <w:szCs w:val="22"/>
        </w:rPr>
      </w:pPr>
      <w:r>
        <w:rPr>
          <w:sz w:val="24"/>
          <w:szCs w:val="24"/>
        </w:rPr>
        <w:sym w:font="Wingdings 2" w:char="00A3"/>
      </w:r>
      <w:r>
        <w:rPr>
          <w:szCs w:val="22"/>
        </w:rPr>
        <w:tab/>
        <w:t xml:space="preserve">Es wird eine Aufwandsentschädigung in Höhe von insgesamt </w:t>
      </w:r>
      <w:r>
        <w:rPr>
          <w:szCs w:val="22"/>
        </w:rPr>
        <w:tab/>
        <w:t xml:space="preserve"> Euro gezahlt.</w:t>
      </w:r>
    </w:p>
    <w:p w14:paraId="0CB10F92" w14:textId="3416E87C" w:rsidR="00E94BB2" w:rsidRDefault="00E94BB2" w:rsidP="00A3493E">
      <w:pPr>
        <w:ind w:left="70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Die Schülerin/der Schüler ist in dieser Zeit </w:t>
      </w:r>
      <w:r>
        <w:rPr>
          <w:b/>
          <w:bCs/>
          <w:sz w:val="16"/>
          <w:szCs w:val="16"/>
        </w:rPr>
        <w:t>nicht</w:t>
      </w:r>
      <w:r>
        <w:rPr>
          <w:sz w:val="16"/>
          <w:szCs w:val="16"/>
        </w:rPr>
        <w:t xml:space="preserve"> über die Unfallkasse Rheinland-Pfalz, </w:t>
      </w:r>
      <w:proofErr w:type="spellStart"/>
      <w:r>
        <w:rPr>
          <w:sz w:val="16"/>
          <w:szCs w:val="16"/>
        </w:rPr>
        <w:t>Orensteinstraße</w:t>
      </w:r>
      <w:proofErr w:type="spellEnd"/>
      <w:r>
        <w:rPr>
          <w:sz w:val="16"/>
          <w:szCs w:val="16"/>
        </w:rPr>
        <w:t xml:space="preserve"> 10, 56626 Andernach versichert.</w:t>
      </w:r>
    </w:p>
    <w:p w14:paraId="7FAF1B25" w14:textId="77777777" w:rsidR="00E94BB2" w:rsidRDefault="00E94BB2">
      <w:pPr>
        <w:jc w:val="both"/>
        <w:rPr>
          <w:sz w:val="14"/>
          <w:szCs w:val="14"/>
        </w:rPr>
      </w:pPr>
    </w:p>
    <w:p w14:paraId="7BB14E3D" w14:textId="77777777" w:rsidR="00E94BB2" w:rsidRDefault="00E94BB2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§ 7</w:t>
      </w:r>
    </w:p>
    <w:p w14:paraId="5C13830E" w14:textId="77777777" w:rsidR="00E94BB2" w:rsidRDefault="00E94BB2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Sonstige Vereinbarungen</w:t>
      </w:r>
    </w:p>
    <w:p w14:paraId="73978487" w14:textId="77777777" w:rsidR="00E94BB2" w:rsidRDefault="00E94BB2">
      <w:pPr>
        <w:tabs>
          <w:tab w:val="left" w:leader="dot" w:pos="9072"/>
        </w:tabs>
        <w:rPr>
          <w:sz w:val="14"/>
          <w:szCs w:val="14"/>
        </w:rPr>
      </w:pPr>
    </w:p>
    <w:p w14:paraId="16C42415" w14:textId="77777777" w:rsidR="00E94BB2" w:rsidRDefault="00E94BB2">
      <w:pPr>
        <w:tabs>
          <w:tab w:val="left" w:leader="dot" w:pos="9072"/>
        </w:tabs>
        <w:spacing w:line="360" w:lineRule="auto"/>
        <w:rPr>
          <w:szCs w:val="22"/>
        </w:rPr>
      </w:pPr>
      <w:r>
        <w:rPr>
          <w:szCs w:val="22"/>
        </w:rPr>
        <w:tab/>
      </w:r>
    </w:p>
    <w:p w14:paraId="58CA465F" w14:textId="77777777" w:rsidR="00E94BB2" w:rsidRDefault="00E94BB2">
      <w:pPr>
        <w:tabs>
          <w:tab w:val="left" w:pos="3456"/>
        </w:tabs>
        <w:rPr>
          <w:sz w:val="14"/>
          <w:szCs w:val="14"/>
        </w:rPr>
      </w:pPr>
    </w:p>
    <w:p w14:paraId="62FA858C" w14:textId="77777777" w:rsidR="00E94BB2" w:rsidRDefault="00E94BB2">
      <w:pPr>
        <w:tabs>
          <w:tab w:val="left" w:pos="4678"/>
        </w:tabs>
        <w:rPr>
          <w:szCs w:val="22"/>
        </w:rPr>
      </w:pPr>
      <w:r>
        <w:rPr>
          <w:szCs w:val="22"/>
        </w:rPr>
        <w:t>Für die Ausbildungsstätte:</w:t>
      </w:r>
    </w:p>
    <w:p w14:paraId="3FE2404C" w14:textId="77777777" w:rsidR="00E94BB2" w:rsidRDefault="00E94BB2">
      <w:pPr>
        <w:tabs>
          <w:tab w:val="left" w:pos="4678"/>
        </w:tabs>
        <w:rPr>
          <w:b/>
          <w:bCs/>
          <w:sz w:val="20"/>
        </w:rPr>
      </w:pPr>
      <w:r>
        <w:rPr>
          <w:b/>
          <w:bCs/>
          <w:sz w:val="20"/>
          <w:highlight w:val="yellow"/>
        </w:rPr>
        <w:t>(Bitte nach Unterschrift 2-fach kopieren und mit dem Original an die Schule weiterleiten!)</w:t>
      </w:r>
    </w:p>
    <w:p w14:paraId="65C987C9" w14:textId="77777777" w:rsidR="00E94BB2" w:rsidRDefault="00E94BB2">
      <w:pPr>
        <w:tabs>
          <w:tab w:val="left" w:pos="4678"/>
        </w:tabs>
        <w:rPr>
          <w:sz w:val="14"/>
          <w:szCs w:val="14"/>
        </w:rPr>
      </w:pPr>
    </w:p>
    <w:p w14:paraId="7F6B2499" w14:textId="77777777" w:rsidR="00E94BB2" w:rsidRDefault="00E94BB2">
      <w:pPr>
        <w:tabs>
          <w:tab w:val="left" w:pos="4678"/>
        </w:tabs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</w:t>
      </w:r>
    </w:p>
    <w:p w14:paraId="4C680814" w14:textId="77777777" w:rsidR="00E94BB2" w:rsidRDefault="00E94BB2" w:rsidP="006B1B9C">
      <w:pPr>
        <w:tabs>
          <w:tab w:val="left" w:leader="dot" w:pos="2835"/>
          <w:tab w:val="left" w:leader="dot" w:pos="5670"/>
          <w:tab w:val="left" w:leader="dot" w:pos="6804"/>
        </w:tabs>
        <w:spacing w:line="140" w:lineRule="atLeast"/>
        <w:rPr>
          <w:sz w:val="12"/>
          <w:szCs w:val="12"/>
        </w:rPr>
      </w:pPr>
      <w:r>
        <w:rPr>
          <w:sz w:val="12"/>
          <w:szCs w:val="12"/>
        </w:rPr>
        <w:t>(Datum, Unterschrift)</w:t>
      </w:r>
    </w:p>
    <w:p w14:paraId="4E0AC2E7" w14:textId="77777777" w:rsidR="00E94BB2" w:rsidRDefault="00E94BB2">
      <w:pPr>
        <w:tabs>
          <w:tab w:val="left" w:leader="dot" w:pos="2835"/>
          <w:tab w:val="left" w:leader="dot" w:pos="5670"/>
          <w:tab w:val="left" w:leader="dot" w:pos="6804"/>
        </w:tabs>
        <w:spacing w:line="252" w:lineRule="atLeast"/>
        <w:rPr>
          <w:szCs w:val="22"/>
        </w:rPr>
      </w:pPr>
    </w:p>
    <w:p w14:paraId="0DE3F761" w14:textId="77777777" w:rsidR="00E94BB2" w:rsidRDefault="00E94BB2">
      <w:pPr>
        <w:tabs>
          <w:tab w:val="left" w:leader="dot" w:pos="2835"/>
          <w:tab w:val="left" w:leader="dot" w:pos="5670"/>
          <w:tab w:val="left" w:leader="dot" w:pos="6804"/>
        </w:tabs>
        <w:spacing w:line="252" w:lineRule="atLeast"/>
        <w:rPr>
          <w:szCs w:val="22"/>
        </w:rPr>
      </w:pPr>
      <w:r>
        <w:rPr>
          <w:szCs w:val="22"/>
        </w:rPr>
        <w:t>Praktikantin/Praktikant:</w:t>
      </w:r>
    </w:p>
    <w:p w14:paraId="7D960772" w14:textId="77777777" w:rsidR="00E94BB2" w:rsidRDefault="00E94BB2">
      <w:pPr>
        <w:tabs>
          <w:tab w:val="left" w:pos="4678"/>
        </w:tabs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</w:t>
      </w:r>
    </w:p>
    <w:p w14:paraId="7FA89DFE" w14:textId="77777777" w:rsidR="00E94BB2" w:rsidRDefault="00E94BB2" w:rsidP="006B1B9C">
      <w:pPr>
        <w:tabs>
          <w:tab w:val="left" w:leader="dot" w:pos="2835"/>
          <w:tab w:val="left" w:leader="dot" w:pos="5670"/>
          <w:tab w:val="left" w:leader="dot" w:pos="6804"/>
        </w:tabs>
        <w:spacing w:line="140" w:lineRule="atLeast"/>
        <w:rPr>
          <w:sz w:val="12"/>
          <w:szCs w:val="12"/>
        </w:rPr>
      </w:pPr>
      <w:r>
        <w:rPr>
          <w:sz w:val="12"/>
          <w:szCs w:val="12"/>
        </w:rPr>
        <w:t>(Datum, Unterschrift)</w:t>
      </w:r>
    </w:p>
    <w:p w14:paraId="02C2039A" w14:textId="77777777" w:rsidR="00E94BB2" w:rsidRDefault="00E94BB2">
      <w:pPr>
        <w:tabs>
          <w:tab w:val="left" w:leader="dot" w:pos="2835"/>
          <w:tab w:val="left" w:leader="dot" w:pos="5670"/>
          <w:tab w:val="left" w:leader="dot" w:pos="6804"/>
        </w:tabs>
        <w:spacing w:line="252" w:lineRule="atLeast"/>
        <w:rPr>
          <w:szCs w:val="22"/>
        </w:rPr>
      </w:pPr>
    </w:p>
    <w:p w14:paraId="6810D4D4" w14:textId="77777777" w:rsidR="00E94BB2" w:rsidRDefault="00E94BB2">
      <w:pPr>
        <w:tabs>
          <w:tab w:val="left" w:leader="dot" w:pos="2835"/>
          <w:tab w:val="left" w:leader="dot" w:pos="5670"/>
          <w:tab w:val="left" w:leader="dot" w:pos="6804"/>
        </w:tabs>
        <w:spacing w:line="252" w:lineRule="atLeast"/>
        <w:rPr>
          <w:szCs w:val="22"/>
        </w:rPr>
      </w:pPr>
      <w:r>
        <w:rPr>
          <w:szCs w:val="22"/>
        </w:rPr>
        <w:t>Die gesetzlichen Vertreter der Praktikantin/des Praktikanten:</w:t>
      </w:r>
    </w:p>
    <w:p w14:paraId="68C1B776" w14:textId="77777777" w:rsidR="00E94BB2" w:rsidRDefault="00E94BB2">
      <w:pPr>
        <w:tabs>
          <w:tab w:val="left" w:pos="4678"/>
        </w:tabs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</w:t>
      </w:r>
    </w:p>
    <w:p w14:paraId="6AA810AB" w14:textId="77777777" w:rsidR="00E94BB2" w:rsidRDefault="00E94BB2" w:rsidP="006B1B9C">
      <w:pPr>
        <w:tabs>
          <w:tab w:val="left" w:leader="dot" w:pos="2835"/>
          <w:tab w:val="left" w:leader="dot" w:pos="5670"/>
          <w:tab w:val="left" w:leader="dot" w:pos="6804"/>
        </w:tabs>
        <w:spacing w:line="140" w:lineRule="atLeast"/>
        <w:rPr>
          <w:sz w:val="12"/>
          <w:szCs w:val="12"/>
        </w:rPr>
      </w:pPr>
      <w:r>
        <w:rPr>
          <w:sz w:val="12"/>
          <w:szCs w:val="12"/>
        </w:rPr>
        <w:t>(Datum, Unterschrift)</w:t>
      </w:r>
    </w:p>
    <w:p w14:paraId="4C94520D" w14:textId="77777777" w:rsidR="00E94BB2" w:rsidRDefault="00E94BB2">
      <w:pPr>
        <w:tabs>
          <w:tab w:val="left" w:pos="5670"/>
        </w:tabs>
        <w:rPr>
          <w:sz w:val="20"/>
        </w:rPr>
      </w:pPr>
    </w:p>
    <w:p w14:paraId="09E79C35" w14:textId="77777777" w:rsidR="006B1B9C" w:rsidRDefault="00E94BB2" w:rsidP="006B1B9C">
      <w:pPr>
        <w:tabs>
          <w:tab w:val="left" w:pos="5670"/>
        </w:tabs>
        <w:rPr>
          <w:szCs w:val="22"/>
        </w:rPr>
      </w:pPr>
      <w:r>
        <w:rPr>
          <w:szCs w:val="22"/>
        </w:rPr>
        <w:t>Die Schulleitung der Karl-Hofmann-Schule BBS Worms:</w:t>
      </w:r>
      <w:r w:rsidR="006B1B9C">
        <w:rPr>
          <w:szCs w:val="22"/>
        </w:rPr>
        <w:t xml:space="preserve"> </w:t>
      </w:r>
    </w:p>
    <w:p w14:paraId="1526004A" w14:textId="6E994B38" w:rsidR="006B1B9C" w:rsidRPr="006B1B9C" w:rsidRDefault="006B1B9C" w:rsidP="006B1B9C">
      <w:pPr>
        <w:tabs>
          <w:tab w:val="left" w:pos="5670"/>
        </w:tabs>
        <w:rPr>
          <w:sz w:val="16"/>
          <w:szCs w:val="16"/>
        </w:rPr>
      </w:pPr>
      <w:r w:rsidRPr="006B1B9C">
        <w:rPr>
          <w:sz w:val="16"/>
          <w:szCs w:val="16"/>
        </w:rPr>
        <w:t xml:space="preserve">Das oben genannte Praktikum wird genehmigt. </w:t>
      </w:r>
    </w:p>
    <w:p w14:paraId="711CA612" w14:textId="2A7CE9E7" w:rsidR="00E94BB2" w:rsidRDefault="00E94BB2">
      <w:pPr>
        <w:tabs>
          <w:tab w:val="left" w:pos="5670"/>
        </w:tabs>
        <w:rPr>
          <w:szCs w:val="22"/>
        </w:rPr>
      </w:pPr>
    </w:p>
    <w:p w14:paraId="64C46654" w14:textId="77777777" w:rsidR="00E94BB2" w:rsidRDefault="00E94BB2">
      <w:pPr>
        <w:tabs>
          <w:tab w:val="left" w:pos="4678"/>
        </w:tabs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</w:t>
      </w:r>
    </w:p>
    <w:p w14:paraId="5D969967" w14:textId="77777777" w:rsidR="00E94BB2" w:rsidRDefault="00E94BB2" w:rsidP="006B1B9C">
      <w:pPr>
        <w:tabs>
          <w:tab w:val="left" w:leader="dot" w:pos="2835"/>
          <w:tab w:val="left" w:leader="dot" w:pos="5670"/>
          <w:tab w:val="left" w:leader="dot" w:pos="6804"/>
        </w:tabs>
        <w:spacing w:line="140" w:lineRule="atLeast"/>
        <w:rPr>
          <w:sz w:val="12"/>
          <w:szCs w:val="12"/>
        </w:rPr>
      </w:pPr>
      <w:r>
        <w:rPr>
          <w:sz w:val="12"/>
        </w:rPr>
        <w:t>Datum, Unterschrift der Schule (Klassenleitung und Abteilungsleitung), Stempel</w:t>
      </w:r>
      <w:r>
        <w:rPr>
          <w:sz w:val="12"/>
          <w:szCs w:val="12"/>
        </w:rPr>
        <w:t xml:space="preserve"> </w:t>
      </w:r>
    </w:p>
    <w:p w14:paraId="7587EC0A" w14:textId="77777777" w:rsidR="00E94BB2" w:rsidRDefault="00E94BB2">
      <w:pPr>
        <w:tabs>
          <w:tab w:val="left" w:leader="dot" w:pos="2835"/>
          <w:tab w:val="left" w:leader="dot" w:pos="5670"/>
          <w:tab w:val="left" w:leader="dot" w:pos="6804"/>
        </w:tabs>
        <w:spacing w:line="252" w:lineRule="atLeast"/>
        <w:rPr>
          <w:sz w:val="12"/>
          <w:szCs w:val="12"/>
        </w:rPr>
      </w:pPr>
      <w:r>
        <w:rPr>
          <w:sz w:val="12"/>
          <w:szCs w:val="12"/>
        </w:rPr>
        <w:t>Nach Genehmigung erhält der Schüler das Original, die Einrichtung eine Kopie, eine Kopie verbleibt bei den Schülerakten.</w:t>
      </w:r>
    </w:p>
    <w:sectPr w:rsidR="00E94BB2">
      <w:footerReference w:type="default" r:id="rId7"/>
      <w:headerReference w:type="first" r:id="rId8"/>
      <w:footerReference w:type="first" r:id="rId9"/>
      <w:footnotePr>
        <w:pos w:val="beneathText"/>
      </w:footnotePr>
      <w:pgSz w:w="11906" w:h="16838" w:code="9"/>
      <w:pgMar w:top="851" w:right="1134" w:bottom="851" w:left="1418" w:header="72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85156" w14:textId="77777777" w:rsidR="00C27F4E" w:rsidRDefault="00C27F4E">
      <w:r>
        <w:separator/>
      </w:r>
    </w:p>
  </w:endnote>
  <w:endnote w:type="continuationSeparator" w:id="0">
    <w:p w14:paraId="05ED2182" w14:textId="77777777" w:rsidR="00C27F4E" w:rsidRDefault="00C2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01B52" w14:textId="6CB55B9D" w:rsidR="00E94BB2" w:rsidRDefault="00E94BB2">
    <w:pPr>
      <w:pStyle w:val="Fuzeile"/>
      <w:tabs>
        <w:tab w:val="clear" w:pos="4536"/>
        <w:tab w:val="clear" w:pos="9072"/>
        <w:tab w:val="right" w:pos="9356"/>
      </w:tabs>
    </w:pPr>
    <w:r>
      <w:rPr>
        <w:sz w:val="16"/>
      </w:rPr>
      <w:t xml:space="preserve">Karl-Hofmann-Schule Berufsbildende Schule, </w:t>
    </w:r>
    <w:r>
      <w:rPr>
        <w:szCs w:val="22"/>
      </w:rPr>
      <w:sym w:font="Webdings" w:char="F09B"/>
    </w:r>
    <w:r>
      <w:rPr>
        <w:sz w:val="16"/>
      </w:rPr>
      <w:t xml:space="preserve"> Von-Steuben-Straße </w:t>
    </w:r>
    <w:proofErr w:type="gramStart"/>
    <w:r>
      <w:rPr>
        <w:sz w:val="16"/>
      </w:rPr>
      <w:t>31,</w:t>
    </w:r>
    <w:r w:rsidR="00A3493E">
      <w:rPr>
        <w:sz w:val="16"/>
      </w:rPr>
      <w:t>D</w:t>
    </w:r>
    <w:proofErr w:type="gramEnd"/>
    <w:r>
      <w:rPr>
        <w:sz w:val="16"/>
      </w:rPr>
      <w:t xml:space="preserve"> 67549 Worms, </w:t>
    </w:r>
    <w:r>
      <w:rPr>
        <w:szCs w:val="22"/>
      </w:rPr>
      <w:sym w:font="Webdings" w:char="F0C5"/>
    </w:r>
    <w:r>
      <w:rPr>
        <w:sz w:val="16"/>
      </w:rPr>
      <w:t xml:space="preserve"> 06241 853-4300, </w:t>
    </w:r>
    <w:r>
      <w:rPr>
        <w:szCs w:val="22"/>
      </w:rPr>
      <w:sym w:font="Webdings" w:char="F0C6"/>
    </w:r>
    <w:r>
      <w:rPr>
        <w:sz w:val="16"/>
      </w:rPr>
      <w:t xml:space="preserve"> 853-4309</w:t>
    </w:r>
    <w:r>
      <w:rPr>
        <w:sz w:val="16"/>
      </w:rPr>
      <w:br/>
    </w:r>
    <w:r>
      <w:rPr>
        <w:szCs w:val="22"/>
      </w:rPr>
      <w:sym w:font="Webdings" w:char="F09A"/>
    </w:r>
    <w:r>
      <w:rPr>
        <w:sz w:val="16"/>
      </w:rPr>
      <w:t xml:space="preserve"> </w:t>
    </w:r>
    <w:hyperlink w:history="1">
      <w:r>
        <w:rPr>
          <w:sz w:val="16"/>
        </w:rPr>
        <w:t>khsw@biz-worms.de</w:t>
      </w:r>
    </w:hyperlink>
    <w:r>
      <w:t xml:space="preserve">, </w:t>
    </w:r>
    <w:r>
      <w:sym w:font="Webdings" w:char="F022"/>
    </w:r>
    <w:r>
      <w:rPr>
        <w:sz w:val="16"/>
        <w:szCs w:val="16"/>
      </w:rPr>
      <w:t xml:space="preserve"> http://khsw.biz-worms.de</w:t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325B9" w14:textId="33F79906" w:rsidR="00E94BB2" w:rsidRDefault="00E94BB2">
    <w:pPr>
      <w:pStyle w:val="Fuzeile"/>
      <w:tabs>
        <w:tab w:val="clear" w:pos="4536"/>
        <w:tab w:val="clear" w:pos="9072"/>
        <w:tab w:val="right" w:pos="9356"/>
      </w:tabs>
    </w:pPr>
    <w:r>
      <w:rPr>
        <w:sz w:val="16"/>
      </w:rPr>
      <w:t xml:space="preserve">Karl-Hofmann-Schule Berufsbildende Schule, </w:t>
    </w:r>
    <w:r>
      <w:rPr>
        <w:szCs w:val="22"/>
      </w:rPr>
      <w:sym w:font="Webdings" w:char="F09B"/>
    </w:r>
    <w:r>
      <w:rPr>
        <w:sz w:val="16"/>
      </w:rPr>
      <w:t xml:space="preserve"> Von-Steuben-Straße 31</w:t>
    </w:r>
    <w:r w:rsidR="007C5D6A">
      <w:rPr>
        <w:sz w:val="16"/>
      </w:rPr>
      <w:t>D</w:t>
    </w:r>
    <w:r>
      <w:rPr>
        <w:sz w:val="16"/>
      </w:rPr>
      <w:t xml:space="preserve">, 67549 Worms, </w:t>
    </w:r>
    <w:r>
      <w:rPr>
        <w:szCs w:val="22"/>
      </w:rPr>
      <w:sym w:font="Webdings" w:char="F0C5"/>
    </w:r>
    <w:r>
      <w:rPr>
        <w:sz w:val="16"/>
      </w:rPr>
      <w:t xml:space="preserve"> 06241 853-4300, </w:t>
    </w:r>
    <w:r>
      <w:rPr>
        <w:szCs w:val="22"/>
      </w:rPr>
      <w:sym w:font="Webdings" w:char="F0C6"/>
    </w:r>
    <w:r>
      <w:rPr>
        <w:sz w:val="16"/>
      </w:rPr>
      <w:t xml:space="preserve"> 853-4309</w:t>
    </w:r>
    <w:r>
      <w:rPr>
        <w:sz w:val="16"/>
      </w:rPr>
      <w:br/>
    </w:r>
    <w:r>
      <w:rPr>
        <w:szCs w:val="22"/>
      </w:rPr>
      <w:sym w:font="Webdings" w:char="F09A"/>
    </w:r>
    <w:r>
      <w:rPr>
        <w:sz w:val="16"/>
      </w:rPr>
      <w:t xml:space="preserve"> </w:t>
    </w:r>
    <w:hyperlink w:history="1">
      <w:r>
        <w:rPr>
          <w:sz w:val="16"/>
        </w:rPr>
        <w:t>khsw@biz-worms.de</w:t>
      </w:r>
    </w:hyperlink>
    <w:r>
      <w:t xml:space="preserve">, </w:t>
    </w:r>
    <w:r>
      <w:sym w:font="Webdings" w:char="F022"/>
    </w:r>
    <w:r>
      <w:rPr>
        <w:sz w:val="16"/>
        <w:szCs w:val="16"/>
      </w:rPr>
      <w:t xml:space="preserve"> http://khsw.biz-worms.de</w:t>
    </w:r>
    <w:r>
      <w:rPr>
        <w:sz w:val="16"/>
        <w:szCs w:val="16"/>
      </w:rPr>
      <w:tab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743D9" w14:textId="77777777" w:rsidR="00C27F4E" w:rsidRDefault="00C27F4E">
      <w:r>
        <w:separator/>
      </w:r>
    </w:p>
  </w:footnote>
  <w:footnote w:type="continuationSeparator" w:id="0">
    <w:p w14:paraId="6EBD8803" w14:textId="77777777" w:rsidR="00C27F4E" w:rsidRDefault="00C27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16D3B" w14:textId="77777777" w:rsidR="00E94BB2" w:rsidRDefault="00A3493E">
    <w:pPr>
      <w:pStyle w:val="Kopfzeile"/>
    </w:pPr>
    <w:r>
      <w:rPr>
        <w:noProof/>
      </w:rPr>
      <w:pict w14:anchorId="6F452451">
        <v:group id="_x0000_s2085" style="position:absolute;margin-left:-1.1pt;margin-top:-1.1pt;width:273.55pt;height:48.7pt;z-index:251657728;mso-wrap-distance-left:0;mso-wrap-distance-right:0;mso-position-horizontal-relative:margin;mso-position-vertical-relative:margin" coordsize="5750,963">
          <o:lock v:ext="edit" text="t"/>
          <v:group id="Logo gesamt 1/3" o:spid="_x0000_s2086" style="position:absolute;width:3058;height:963;mso-wrap-distance-left:0;mso-wrap-distance-right:0" coordsize="3058,963">
            <o:lock v:ext="edit" text="t"/>
            <v:group id="Grafik 1/3" o:spid="_x0000_s2087" style="position:absolute;width:1340;height:963;mso-wrap-distance-left:0;mso-wrap-distance-right:0" coordsize="1340,963">
              <o:lock v:ext="edit" text="t"/>
              <v:shape id="Grafik, links unten, Handwerk" o:spid="_x0000_s2088" style="position:absolute;top:510;width:698;height:453;v-text-anchor:middle" coordsize="700,455" path="m,l293,r,340l482,340r,-160l557,85,671,340r28,l699,454,,454,,e" fillcolor="#0f9474" strokeweight=".3mm">
                <v:fill color2="#f06b8b"/>
                <v:stroke joinstyle="miter"/>
              </v:shape>
              <v:shape id="Grafik, links oben, Industrie" o:spid="_x0000_s2089" style="position:absolute;width:698;height:453;v-text-anchor:middle" coordsize="700,455" path="m,l699,r,180l671,180,482,454r,-274l293,180r,274l,454,,e" fillcolor="#036" strokeweight=".3mm">
                <v:fill color2="#fc9"/>
                <v:stroke joinstyle="miter"/>
              </v:shape>
              <v:shape id="Grafik, rechts, Sozialwesen/Hauswirtschaft/Altenpflege" o:spid="_x0000_s2090" style="position:absolute;left:679;width:661;height:963;v-text-anchor:middle" coordsize="663,965" path="m76,l662,r,964l76,964r,-114l217,850,,425,170,180r-94,l76,e" fillcolor="#c42238" strokeweight=".3mm">
                <v:fill color2="#3bddc7"/>
                <v:stroke joinstyle="miter"/>
              </v:shape>
            </v:group>
            <v:shape id="Buschstabe &quot;H&quot; 1/3" o:spid="_x0000_s2091" style="position:absolute;left:946;top:182;width:564;height:666;v-text-anchor:middle" coordsize="566,668" path="m565,hhc565,222,565,444,565,667v-68,,-136,,-204,c361,580,361,494,361,407v-52,,-104,,-156,c205,494,205,580,205,667v-68,,-137,,-205,c,444,,222,,,68,,137,,205,v,82,,163,,245c257,245,309,245,361,245v,-82,,-163,,-245c429,,497,,565,e" strokeweight=".3mm">
              <v:fill color2="black"/>
              <v:stroke joinstyle="miter"/>
            </v:shape>
            <v:shape id="Buchstabe &quot;S&quot; 1/3" o:spid="_x0000_s2092" style="position:absolute;left:1560;top:180;width:597;height:686;v-text-anchor:middle" coordsize="599,688" path="m,484hhc64,473,127,461,190,450v1,3,2,7,4,9c195,463,196,466,197,469v2,2,3,5,5,8c204,480,205,483,207,485v2,3,4,5,5,7c214,495,217,497,218,499v3,2,5,4,7,6c228,507,230,509,233,511v3,1,5,2,8,4c244,517,247,518,250,519v2,1,5,2,9,3c262,524,265,525,268,525v4,1,7,2,11,3c283,528,286,529,289,529v4,1,8,1,12,1c305,530,309,530,313,530v6,,12,,18,c336,529,341,529,347,528v2,,5,-1,7,-2c356,526,358,525,360,525v2,-1,4,-1,6,-3c368,522,369,521,371,520v2,,3,-2,4,-3c377,517,378,516,379,514v2,-1,3,-2,4,-3c384,510,385,509,386,508v,-2,1,-3,2,-5c388,502,389,500,389,499v1,-2,1,-3,1,-4c390,493,390,491,390,490v,-2,,-2,,-3c390,486,390,485,390,484v,-1,,-1,,-2c390,481,390,480,389,479v,,,-1,,-2c389,477,388,475,388,475v-1,-1,-1,-2,-1,-2c387,472,386,471,386,470v-1,-1,-1,-1,-1,-1c384,467,384,467,383,466v,,-1,-1,-1,-1c381,464,381,463,380,463v-1,-1,-1,-1,-2,-2c378,460,377,460,377,459v-1,,-2,-1,-3,-1c374,457,373,457,373,456v-2,-1,-4,-2,-5,-3c366,452,364,451,362,450v-2,-1,-5,-2,-7,-2c353,446,350,446,348,445v-3,-1,-6,-2,-9,-3c336,441,333,440,330,440v-7,-2,-14,-4,-21,-5c295,432,281,429,267,426v-13,-3,-25,-6,-38,-9c218,414,207,410,195,407v-10,-4,-20,-8,-30,-11c156,392,148,389,139,385v-8,-4,-15,-8,-23,-12c113,371,110,369,107,367v-3,-3,-6,-4,-9,-7c95,358,93,356,90,353v-2,-1,-4,-3,-6,-6c80,343,76,338,72,333,69,329,65,323,62,319v-3,-5,-6,-10,-9,-15c51,298,48,293,46,288v-2,-5,-3,-10,-5,-16c39,266,38,261,37,255v-1,-6,-2,-12,-2,-17c34,232,34,225,34,220v,-8,1,-16,1,-24c35,192,36,189,36,185v1,-3,2,-7,2,-11c39,171,40,168,41,164v1,-4,2,-7,3,-11c45,150,46,147,48,143v2,-3,3,-7,4,-10c53,130,55,127,56,123v3,-3,4,-6,6,-9c64,111,66,108,68,105v2,-3,4,-6,6,-9c77,93,79,90,81,87v3,-3,5,-6,8,-8c94,73,100,68,106,63v2,-3,5,-5,9,-8c118,53,121,50,124,48v4,-2,7,-5,11,-7c138,39,141,37,145,35v4,-2,8,-4,11,-5c159,28,164,26,168,25v8,-3,16,-6,24,-9c201,13,211,11,220,9v9,-1,18,-3,28,-5c258,3,268,2,279,1v10,,21,,32,-1c319,,328,1,336,1v8,,16,1,24,2c368,4,375,5,383,6v7,2,14,3,21,4c411,12,418,14,425,16v7,2,13,5,20,8c451,26,457,29,463,31v5,4,12,7,17,10c485,45,491,48,497,52v5,4,9,8,15,12c517,68,521,73,526,77v4,5,9,11,13,15c543,98,547,103,551,108v4,6,7,12,11,18c565,132,568,138,572,144v2,7,5,13,8,20c524,181,467,198,411,215v-1,-3,-3,-6,-4,-8c406,204,405,202,403,199v-1,-2,-3,-4,-4,-7c398,190,396,188,394,186v-1,-2,-3,-4,-5,-6c387,178,385,176,383,174v-1,-1,-4,-3,-6,-5c375,168,373,166,371,165v-2,-1,-5,-3,-7,-4c362,160,359,159,357,158v-3,-1,-5,-2,-8,-3c346,154,344,153,341,152v-3,,-6,-1,-9,-1c329,150,326,150,323,149v-2,,-6,,-9,-1c310,148,307,148,304,148v-6,,-11,1,-16,1c286,149,284,149,281,150v-2,1,-4,1,-6,1c273,151,271,152,268,152v-1,1,-3,1,-5,2c262,155,260,156,258,156v-2,1,-3,2,-4,2c252,159,251,160,250,161v-1,1,-3,3,-4,4c246,166,245,167,243,168v-1,1,-1,2,-2,3c241,173,240,174,239,175v,2,-1,3,-1,5c238,182,238,183,237,185v,1,,3,,5c237,190,237,191,237,192v,,,2,,2c237,195,237,196,238,196v,1,,2,,3c238,199,238,200,238,200v1,1,1,2,1,3c239,203,239,204,240,204v,1,1,2,1,2c241,207,242,207,242,208v,,,1,1,1c243,210,244,211,244,211v1,1,1,1,2,2c246,213,246,214,247,215v,,1,,2,1c249,216,250,217,250,217v1,,1,1,2,2c253,219,254,220,254,220v1,,1,1,2,1c258,222,260,223,262,224v1,,4,1,5,2c269,227,272,228,275,229v2,1,5,1,7,2c285,232,288,233,291,233v6,2,13,4,20,5c330,242,348,246,366,250v16,4,32,8,47,12c426,266,438,269,451,272v6,2,11,4,16,6c472,279,476,281,481,283v4,1,8,4,12,5c497,290,501,292,505,295v4,2,7,4,11,6c519,304,523,306,527,309v3,3,7,6,10,9c540,321,544,325,547,327v3,4,6,8,9,11c559,342,562,346,565,350v2,3,5,7,8,11c575,365,577,370,580,374v1,4,3,9,5,13c587,391,588,396,590,401v1,5,3,9,4,14c594,420,595,425,597,429v,6,,11,1,16c598,450,598,455,598,461v,4,,8,,12c598,478,598,481,597,485v,4,-1,8,-2,12c595,501,594,505,593,509v,3,-2,7,-3,11c589,524,588,528,587,531v-2,3,-3,7,-4,11c581,545,580,549,578,552v-2,3,-4,7,-6,10c571,566,568,569,567,572v-3,3,-5,6,-7,9c557,584,555,588,552,590v-2,4,-5,7,-8,10c542,602,538,605,535,608v-2,3,-6,6,-9,9c523,619,519,622,516,624v-7,6,-14,10,-21,15c487,644,480,648,472,652v-8,4,-17,7,-25,11c439,666,430,669,421,672v-9,2,-18,4,-27,6c384,680,374,682,364,683v-10,2,-20,2,-30,3c323,687,312,687,301,687v-10,,-20,,-30,-1c262,686,252,685,243,684v-9,-1,-18,-3,-27,-4c208,678,199,677,191,674v-8,-2,-16,-4,-24,-6c159,665,152,661,145,658v-8,-3,-14,-6,-21,-10c117,644,111,640,104,636,98,632,92,627,86,623,80,618,75,613,69,608,64,602,59,597,54,591,50,585,45,579,40,573,36,566,33,560,28,553,25,546,21,539,17,531,14,524,11,516,8,509,5,500,3,492,,484e" strokeweight=".3mm">
              <v:fill color2="black"/>
              <v:stroke joinstyle="miter"/>
            </v:shape>
            <v:shape id="Buchstabe &quot;W&quot; 1/3" o:spid="_x0000_s2093" style="position:absolute;left:2173;top:180;width:885;height:666;v-text-anchor:middle" coordsize="887,668" path="m886,hhc827,223,769,445,710,667v-57,,-115,,-173,c507,544,476,422,445,299,415,422,386,544,357,667v-60,,-120,,-180,c118,445,59,223,,,64,,128,,193,v30,128,62,256,93,384c316,256,346,128,377,v53,,107,,160,c570,128,603,257,636,385,667,257,698,128,730,v52,,104,,156,e" strokeweight=".3mm">
              <v:fill color2="black"/>
              <v:stroke joinstyle="miter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94" type="#_x0000_t202" style="position:absolute;left:3402;width:2348;height:945" filled="f" stroked="f">
            <v:stroke joinstyle="round"/>
            <v:textbox style="mso-rotate-with-shape:t" inset="0,0,0,0">
              <w:txbxContent>
                <w:p w14:paraId="4A8F2B0A" w14:textId="77777777" w:rsidR="00E94BB2" w:rsidRDefault="00E94BB2">
                  <w:pPr>
                    <w:spacing w:line="0" w:lineRule="atLeast"/>
                    <w:rPr>
                      <w:rFonts w:ascii="Franklin Gothic Heavy" w:hAnsi="Franklin Gothic Heavy"/>
                      <w:sz w:val="18"/>
                    </w:rPr>
                  </w:pPr>
                  <w:r>
                    <w:rPr>
                      <w:rFonts w:ascii="Franklin Gothic Heavy" w:hAnsi="Franklin Gothic Heavy"/>
                      <w:sz w:val="18"/>
                    </w:rPr>
                    <w:t>Karl-Hofmann-Schule</w:t>
                  </w:r>
                </w:p>
                <w:p w14:paraId="717302F6" w14:textId="77777777" w:rsidR="00E94BB2" w:rsidRDefault="00E94BB2">
                  <w:pPr>
                    <w:spacing w:line="0" w:lineRule="atLeast"/>
                    <w:rPr>
                      <w:rFonts w:ascii="Franklin Gothic Heavy" w:hAnsi="Franklin Gothic Heavy"/>
                    </w:rPr>
                  </w:pPr>
                  <w:r>
                    <w:rPr>
                      <w:rFonts w:ascii="Franklin Gothic Heavy" w:hAnsi="Franklin Gothic Heavy"/>
                      <w:sz w:val="18"/>
                    </w:rPr>
                    <w:t>Berufsbildende</w:t>
                  </w:r>
                  <w:r>
                    <w:rPr>
                      <w:rFonts w:ascii="Franklin Gothic Heavy" w:hAnsi="Franklin Gothic Heavy"/>
                    </w:rPr>
                    <w:t xml:space="preserve"> </w:t>
                  </w:r>
                  <w:r>
                    <w:rPr>
                      <w:rFonts w:ascii="Franklin Gothic Heavy" w:hAnsi="Franklin Gothic Heavy"/>
                      <w:sz w:val="18"/>
                    </w:rPr>
                    <w:t>Schule</w:t>
                  </w:r>
                </w:p>
                <w:p w14:paraId="64457985" w14:textId="77777777" w:rsidR="00E94BB2" w:rsidRDefault="00E94BB2">
                  <w:pPr>
                    <w:spacing w:line="0" w:lineRule="atLeast"/>
                    <w:rPr>
                      <w:rFonts w:ascii="Franklin Gothic Heavy" w:hAnsi="Franklin Gothic Heavy"/>
                      <w:sz w:val="18"/>
                    </w:rPr>
                  </w:pPr>
                  <w:r>
                    <w:rPr>
                      <w:rFonts w:ascii="Franklin Gothic Heavy" w:hAnsi="Franklin Gothic Heavy"/>
                      <w:sz w:val="18"/>
                    </w:rPr>
                    <w:t>Worms</w:t>
                  </w:r>
                </w:p>
              </w:txbxContent>
            </v:textbox>
          </v:shape>
          <w10:wrap anchorx="margin" anchory="margin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191049"/>
    <w:multiLevelType w:val="hybridMultilevel"/>
    <w:tmpl w:val="D42C5642"/>
    <w:lvl w:ilvl="0" w:tplc="DF2676DC">
      <w:start w:val="1"/>
      <w:numFmt w:val="decimal"/>
      <w:lvlText w:val="%1."/>
      <w:lvlJc w:val="left"/>
      <w:pPr>
        <w:tabs>
          <w:tab w:val="num" w:pos="709"/>
        </w:tabs>
        <w:ind w:left="709" w:hanging="425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76547F"/>
    <w:multiLevelType w:val="singleLevel"/>
    <w:tmpl w:val="AC721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52620574">
    <w:abstractNumId w:val="0"/>
  </w:num>
  <w:num w:numId="2" w16cid:durableId="17590880">
    <w:abstractNumId w:val="2"/>
    <w:lvlOverride w:ilvl="0">
      <w:startOverride w:val="1"/>
    </w:lvlOverride>
  </w:num>
  <w:num w:numId="3" w16cid:durableId="427567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native"/>
    <w:dataSource r:id="rId2"/>
    <w:odso>
      <w:udl w:val="Provider=Microsoft.ACE.OLEDB.12.0;User ID=Admin;Data Source=C:\Users\BRML\Desktop\edoo.sys.Berichte anwenden\KHSW Praktikantenvertrag HBFIT24 blanko_20250930_145111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datasheet$"/>
      <w:src r:id="rId3"/>
      <w:colDelim w:val="9"/>
      <w:type w:val="database"/>
      <w:fHdr/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</w:odso>
  </w:mailMerge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96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23F3"/>
    <w:rsid w:val="00034EF0"/>
    <w:rsid w:val="00082E48"/>
    <w:rsid w:val="00094FD7"/>
    <w:rsid w:val="0009657B"/>
    <w:rsid w:val="000A36D7"/>
    <w:rsid w:val="00100FAC"/>
    <w:rsid w:val="001026A1"/>
    <w:rsid w:val="001036F3"/>
    <w:rsid w:val="00107E75"/>
    <w:rsid w:val="00156C39"/>
    <w:rsid w:val="001B57FF"/>
    <w:rsid w:val="001D4EFB"/>
    <w:rsid w:val="00220E73"/>
    <w:rsid w:val="00251A1D"/>
    <w:rsid w:val="00324AC2"/>
    <w:rsid w:val="00371A7A"/>
    <w:rsid w:val="003D640D"/>
    <w:rsid w:val="004D3C2F"/>
    <w:rsid w:val="00515182"/>
    <w:rsid w:val="005702B3"/>
    <w:rsid w:val="00601AD2"/>
    <w:rsid w:val="00626804"/>
    <w:rsid w:val="00634A04"/>
    <w:rsid w:val="006B1B9C"/>
    <w:rsid w:val="007A6BEE"/>
    <w:rsid w:val="007C2960"/>
    <w:rsid w:val="007C5D6A"/>
    <w:rsid w:val="008A486D"/>
    <w:rsid w:val="008B70CC"/>
    <w:rsid w:val="008C6DE0"/>
    <w:rsid w:val="008F410E"/>
    <w:rsid w:val="009433B3"/>
    <w:rsid w:val="00972B51"/>
    <w:rsid w:val="009B3872"/>
    <w:rsid w:val="009D3AA7"/>
    <w:rsid w:val="00A2254E"/>
    <w:rsid w:val="00A3493E"/>
    <w:rsid w:val="00A80387"/>
    <w:rsid w:val="00AC2904"/>
    <w:rsid w:val="00B2580A"/>
    <w:rsid w:val="00B903EA"/>
    <w:rsid w:val="00BB23F3"/>
    <w:rsid w:val="00BB2E3C"/>
    <w:rsid w:val="00C058F6"/>
    <w:rsid w:val="00C27F4E"/>
    <w:rsid w:val="00C8240F"/>
    <w:rsid w:val="00C913D2"/>
    <w:rsid w:val="00CA3768"/>
    <w:rsid w:val="00D36171"/>
    <w:rsid w:val="00D9299C"/>
    <w:rsid w:val="00DA17D2"/>
    <w:rsid w:val="00DC5AD6"/>
    <w:rsid w:val="00E65901"/>
    <w:rsid w:val="00E94BB2"/>
    <w:rsid w:val="00EE3FC9"/>
    <w:rsid w:val="00F028E1"/>
    <w:rsid w:val="00F6204B"/>
    <w:rsid w:val="00F7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1"/>
    </o:shapelayout>
  </w:shapeDefaults>
  <w:decimalSymbol w:val=","/>
  <w:listSeparator w:val=";"/>
  <w14:docId w14:val="0D081056"/>
  <w15:chartTrackingRefBased/>
  <w15:docId w15:val="{50A682A8-F31B-46E1-97A3-69D90619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tabs>
        <w:tab w:val="left" w:pos="2268"/>
        <w:tab w:val="left" w:pos="5103"/>
        <w:tab w:val="left" w:pos="7371"/>
      </w:tabs>
      <w:outlineLvl w:val="0"/>
    </w:pPr>
    <w:rPr>
      <w:b/>
    </w:rPr>
  </w:style>
  <w:style w:type="paragraph" w:styleId="berschrift8">
    <w:name w:val="heading 8"/>
    <w:basedOn w:val="Standard"/>
    <w:next w:val="Standard"/>
    <w:qFormat/>
    <w:pPr>
      <w:suppressAutoHyphens w:val="0"/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-Absatz-Standardschriftart">
    <w:name w:val="WW-Absatz-Standardschriftart"/>
  </w:style>
  <w:style w:type="paragraph" w:styleId="Textkrper">
    <w:name w:val="Body Text"/>
    <w:basedOn w:val="Standard"/>
    <w:link w:val="TextkrperZchn"/>
    <w:pPr>
      <w:spacing w:after="120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Liste">
    <w:name w:val="List"/>
    <w:basedOn w:val="Textkrper"/>
    <w:rPr>
      <w:rFonts w:cs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ahmeninhalt">
    <w:name w:val="Rahmeninhalt"/>
    <w:basedOn w:val="Textkrper"/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Adressat">
    <w:name w:val="Adressat"/>
    <w:basedOn w:val="Standard"/>
    <w:pPr>
      <w:suppressAutoHyphens w:val="0"/>
      <w:spacing w:after="60"/>
    </w:pPr>
    <w:rPr>
      <w:sz w:val="20"/>
    </w:rPr>
  </w:style>
  <w:style w:type="paragraph" w:styleId="Textkrper3">
    <w:name w:val="Body Text 3"/>
    <w:basedOn w:val="Standard"/>
    <w:unhideWhenUsed/>
    <w:pPr>
      <w:spacing w:after="120"/>
    </w:pPr>
    <w:rPr>
      <w:sz w:val="16"/>
      <w:szCs w:val="16"/>
    </w:rPr>
  </w:style>
  <w:style w:type="paragraph" w:styleId="Textkrper2">
    <w:name w:val="Body Text 2"/>
    <w:basedOn w:val="Standard"/>
    <w:pPr>
      <w:spacing w:after="120" w:line="480" w:lineRule="auto"/>
    </w:pPr>
  </w:style>
  <w:style w:type="character" w:customStyle="1" w:styleId="Textkrper3Zchn">
    <w:name w:val="Textkörper 3 Zchn"/>
    <w:semiHidden/>
    <w:rPr>
      <w:rFonts w:ascii="Arial" w:hAnsi="Arial"/>
      <w:sz w:val="16"/>
      <w:szCs w:val="16"/>
    </w:rPr>
  </w:style>
  <w:style w:type="paragraph" w:styleId="Umschlagadresse">
    <w:name w:val="envelope address"/>
    <w:basedOn w:val="Standard"/>
    <w:rsid w:val="00034EF0"/>
    <w:pPr>
      <w:widowControl w:val="0"/>
      <w:suppressLineNumbers/>
      <w:spacing w:after="60" w:line="100" w:lineRule="atLeast"/>
    </w:pPr>
    <w:rPr>
      <w:rFonts w:eastAsia="Lucida Sans Unicode" w:cs="Tahoma"/>
      <w:kern w:val="1"/>
      <w:sz w:val="24"/>
      <w:szCs w:val="24"/>
      <w:lang w:eastAsia="hi-IN" w:bidi="hi-IN"/>
    </w:rPr>
  </w:style>
  <w:style w:type="character" w:customStyle="1" w:styleId="TextkrperZchn">
    <w:name w:val="Textkörper Zchn"/>
    <w:link w:val="Textkrper"/>
    <w:rsid w:val="001036F3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C:\Users\BRML\Desktop\edoo.sys.Berichte%20anwenden\KHSW%20Praktikantenvertrag%20HBFIT24%20blanko_20250930_145111.xls" TargetMode="External"/><Relationship Id="rId2" Type="http://schemas.openxmlformats.org/officeDocument/2006/relationships/mailMergeSource" Target="file:///C:\Users\BRML\Desktop\edoo.sys.Berichte%20anwenden\KHSW%20Praktikantenvertrag%20HBFIT24%20blanko_20250930_145111.xls" TargetMode="External"/><Relationship Id="rId1" Type="http://schemas.openxmlformats.org/officeDocument/2006/relationships/attachedTemplate" Target="file:///E:\Schulleitung\Praktikum%20HBF\KHSW%20Praktikumsvertrag%20HBFS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KHSW Praktikumsvertrag HBFSO.dot</Template>
  <TotalTime>0</TotalTime>
  <Pages>2</Pages>
  <Words>645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«Klasse_Kuerzel»</vt:lpstr>
    </vt:vector>
  </TitlesOfParts>
  <Company>Karl-Hofmann-Schule Worms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«Klasse_Kuerzel»</dc:title>
  <dc:subject/>
  <dc:creator>Benutzer</dc:creator>
  <cp:keywords/>
  <dc:description/>
  <cp:lastModifiedBy>Anja Broemmel</cp:lastModifiedBy>
  <cp:revision>2</cp:revision>
  <cp:lastPrinted>2018-09-05T11:41:00Z</cp:lastPrinted>
  <dcterms:created xsi:type="dcterms:W3CDTF">2025-09-30T13:03:00Z</dcterms:created>
  <dcterms:modified xsi:type="dcterms:W3CDTF">2025-09-30T13:03:00Z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v&gt;&gt;schuelerstamm__klasse&gt;&gt;0&gt;&gt;0">
    <vt:lpwstr>schuelerStamm.klasse</vt:lpwstr>
  </property>
  <property fmtid="{D5CDD505-2E9C-101B-9397-08002B2CF9AE}" pid="3" name="asv&gt;&gt;schuelerstamm__vornamen&gt;&gt;0&gt;&gt;0">
    <vt:lpwstr>schuelerStamm.vornamen</vt:lpwstr>
  </property>
  <property fmtid="{D5CDD505-2E9C-101B-9397-08002B2CF9AE}" pid="4" name="asv&gt;&gt;schuelerstamm__familienname&gt;&gt;0&gt;&gt;0">
    <vt:lpwstr>schuelerStamm.familienname</vt:lpwstr>
  </property>
  <property fmtid="{D5CDD505-2E9C-101B-9397-08002B2CF9AE}" pid="5" name="asv&gt;&gt;schuelerstamm__schstrasse&gt;&gt;0&gt;&gt;0">
    <vt:lpwstr>schuelerStamm.schStrasse</vt:lpwstr>
  </property>
  <property fmtid="{D5CDD505-2E9C-101B-9397-08002B2CF9AE}" pid="6" name="asv&gt;&gt;schuelerstamm__schhausnummer&gt;&gt;0&gt;&gt;0">
    <vt:lpwstr>schuelerStamm.schHausnummer</vt:lpwstr>
  </property>
  <property fmtid="{D5CDD505-2E9C-101B-9397-08002B2CF9AE}" pid="7" name="asv&gt;&gt;schuelerstamm__schplz&gt;&gt;0&gt;&gt;0">
    <vt:lpwstr>schuelerStamm.schPLZ</vt:lpwstr>
  </property>
  <property fmtid="{D5CDD505-2E9C-101B-9397-08002B2CF9AE}" pid="8" name="asv&gt;&gt;schuelerstamm__schort&gt;&gt;0&gt;&gt;0">
    <vt:lpwstr>schuelerStamm.schOrt</vt:lpwstr>
  </property>
</Properties>
</file>